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Ind w:w="-71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047"/>
      </w:tblGrid>
      <w:tr w:rsidR="001C440A" w:rsidRPr="00BD1FF6" w14:paraId="1689983E" w14:textId="77777777" w:rsidTr="00516C66">
        <w:trPr>
          <w:trHeight w:val="569"/>
        </w:trPr>
        <w:tc>
          <w:tcPr>
            <w:tcW w:w="10047" w:type="dxa"/>
            <w:shd w:val="clear" w:color="auto" w:fill="1F497D"/>
          </w:tcPr>
          <w:p w14:paraId="66DBBA5E" w14:textId="2E0E220B" w:rsidR="001C440A" w:rsidRPr="00BD1FF6" w:rsidRDefault="00784ED1" w:rsidP="000A2E34">
            <w:pPr>
              <w:spacing w:before="60" w:after="60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br/>
            </w:r>
            <w:r w:rsidR="001C440A" w:rsidRPr="00BC5490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Meldingstype</w:t>
            </w:r>
          </w:p>
        </w:tc>
      </w:tr>
      <w:tr w:rsidR="001C440A" w:rsidRPr="00E41508" w14:paraId="4BB8B771" w14:textId="77777777" w:rsidTr="00516C66">
        <w:trPr>
          <w:trHeight w:val="569"/>
        </w:trPr>
        <w:tc>
          <w:tcPr>
            <w:tcW w:w="10047" w:type="dxa"/>
            <w:shd w:val="clear" w:color="auto" w:fill="1F497D"/>
          </w:tcPr>
          <w:p w14:paraId="37A2522C" w14:textId="42BE9E34" w:rsidR="00301ACA" w:rsidRPr="00BC5490" w:rsidRDefault="00FD3EC3" w:rsidP="00CE0159">
            <w:pPr>
              <w:outlineLvl w:val="2"/>
              <w:rPr>
                <w:rFonts w:ascii="Arial" w:hAnsi="Arial" w:cs="Arial"/>
                <w:color w:val="FFFFFF" w:themeColor="background1"/>
                <w:sz w:val="20"/>
              </w:rPr>
            </w:pPr>
            <w:sdt>
              <w:sdtPr>
                <w:rPr>
                  <w:rFonts w:ascii="Arial" w:hAnsi="Arial" w:cs="Arial"/>
                  <w:color w:val="FFFFFF" w:themeColor="background1"/>
                  <w:sz w:val="20"/>
                </w:rPr>
                <w:id w:val="-112314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490" w:rsidRPr="00BC5490">
                  <w:rPr>
                    <w:rFonts w:ascii="MS Gothic" w:eastAsia="MS Gothic" w:hAnsi="MS Gothic" w:cs="Arial" w:hint="eastAsia"/>
                    <w:color w:val="FFFFFF" w:themeColor="background1"/>
                    <w:sz w:val="20"/>
                  </w:rPr>
                  <w:t>☐</w:t>
                </w:r>
              </w:sdtContent>
            </w:sdt>
            <w:r w:rsidR="001C440A" w:rsidRPr="00BC5490">
              <w:rPr>
                <w:rFonts w:ascii="Arial" w:hAnsi="Arial" w:cs="Arial"/>
                <w:color w:val="FFFFFF" w:themeColor="background1"/>
                <w:sz w:val="20"/>
              </w:rPr>
              <w:t xml:space="preserve"> Ny melding om kvalifisert tillitstjeneste</w:t>
            </w:r>
          </w:p>
          <w:p w14:paraId="69373F0B" w14:textId="77777777" w:rsidR="001C440A" w:rsidRPr="00BC5490" w:rsidRDefault="001C440A" w:rsidP="00CE0159">
            <w:pPr>
              <w:outlineLvl w:val="2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077A79C4" w14:textId="01E77E5C" w:rsidR="001C440A" w:rsidRPr="00BC5490" w:rsidRDefault="00FD3EC3" w:rsidP="00CE0159">
            <w:pPr>
              <w:outlineLvl w:val="2"/>
              <w:rPr>
                <w:rFonts w:ascii="Arial" w:hAnsi="Arial" w:cs="Arial"/>
                <w:color w:val="FFFFFF" w:themeColor="background1"/>
                <w:sz w:val="20"/>
              </w:rPr>
            </w:pPr>
            <w:sdt>
              <w:sdtPr>
                <w:rPr>
                  <w:rFonts w:ascii="Arial" w:hAnsi="Arial" w:cs="Arial"/>
                  <w:color w:val="FFFFFF" w:themeColor="background1"/>
                  <w:sz w:val="20"/>
                </w:rPr>
                <w:id w:val="160992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8A" w:rsidRPr="00BC5490">
                  <w:rPr>
                    <w:rFonts w:ascii="MS Gothic" w:eastAsia="MS Gothic" w:hAnsi="MS Gothic" w:cs="Arial" w:hint="eastAsia"/>
                    <w:color w:val="FFFFFF" w:themeColor="background1"/>
                    <w:sz w:val="20"/>
                  </w:rPr>
                  <w:t>☐</w:t>
                </w:r>
              </w:sdtContent>
            </w:sdt>
            <w:r w:rsidR="00216088" w:rsidRPr="00BC5490">
              <w:rPr>
                <w:rFonts w:ascii="Arial" w:hAnsi="Arial" w:cs="Arial"/>
                <w:color w:val="FFFFFF" w:themeColor="background1"/>
                <w:sz w:val="20"/>
              </w:rPr>
              <w:t xml:space="preserve"> Endring av informasjon i</w:t>
            </w:r>
            <w:r w:rsidR="001C440A" w:rsidRPr="00BC5490">
              <w:rPr>
                <w:rFonts w:ascii="Arial" w:hAnsi="Arial" w:cs="Arial"/>
                <w:color w:val="FFFFFF" w:themeColor="background1"/>
                <w:sz w:val="20"/>
              </w:rPr>
              <w:t xml:space="preserve"> tidligere melding</w:t>
            </w:r>
          </w:p>
          <w:p w14:paraId="009E15D8" w14:textId="77777777" w:rsidR="001C440A" w:rsidRPr="00E41508" w:rsidRDefault="001C440A" w:rsidP="00CE0159">
            <w:pPr>
              <w:outlineLvl w:val="2"/>
              <w:rPr>
                <w:rFonts w:ascii="Arial" w:hAnsi="Arial" w:cs="Arial"/>
                <w:b/>
                <w:bCs/>
              </w:rPr>
            </w:pPr>
          </w:p>
        </w:tc>
      </w:tr>
      <w:tr w:rsidR="001C440A" w14:paraId="3A7E9988" w14:textId="77777777" w:rsidTr="00F86B05">
        <w:tc>
          <w:tcPr>
            <w:tcW w:w="10047" w:type="dxa"/>
          </w:tcPr>
          <w:p w14:paraId="086237D5" w14:textId="4C373B25" w:rsidR="001C440A" w:rsidRPr="00A92EDE" w:rsidRDefault="001C440A" w:rsidP="001C440A">
            <w:pPr>
              <w:pStyle w:val="CM3"/>
              <w:spacing w:before="60" w:after="6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Ny melding </w:t>
            </w:r>
            <w:r w:rsidR="002A66F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om</w:t>
            </w:r>
            <w:r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k</w:t>
            </w:r>
            <w:r w:rsidR="002A66F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valifisert</w:t>
            </w:r>
            <w:r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tillitstjeneste, jf. </w:t>
            </w:r>
            <w:r w:rsidR="004E5741"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Lov om elektroniske tillitstjenester § 1 jf. </w:t>
            </w:r>
            <w:r w:rsidR="00BC0EA7"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Europaparlaments- og rådsforordning (EU) nr. 910/2014 om elektronisk identifikasjon og tillitstjenester for elektroniske transaksjoner i det indre marked</w:t>
            </w:r>
            <w:r w:rsidR="006446F6"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216088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</w:t>
            </w:r>
            <w:r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rtikkel 21 nr. 1</w:t>
            </w:r>
          </w:p>
          <w:p w14:paraId="3B0493C9" w14:textId="77777777" w:rsidR="001C440A" w:rsidRPr="00A92EDE" w:rsidRDefault="001C440A" w:rsidP="001C44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2EDE">
              <w:rPr>
                <w:rFonts w:ascii="Arial" w:hAnsi="Arial" w:cs="Arial"/>
                <w:i/>
                <w:sz w:val="20"/>
                <w:szCs w:val="20"/>
              </w:rPr>
              <w:t>Dersom tilbydere av tillitstjenester som ikke har status som kvalifisert, har til hensikt å begynne å levere kvalifiserte tillitstjenester, skal de underrette tilsynsorganet om dette og samtidig framlegge en samsvarsvurderingsrapport utstedt av et samsvarsvurderingsorgan.</w:t>
            </w:r>
          </w:p>
          <w:p w14:paraId="39A662B5" w14:textId="77777777" w:rsidR="001C440A" w:rsidRPr="00A92EDE" w:rsidRDefault="001C440A" w:rsidP="001C44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2587AE" w14:textId="06A4C4A1" w:rsidR="001C440A" w:rsidRPr="00A92EDE" w:rsidRDefault="008A38CD" w:rsidP="001C440A">
            <w:pPr>
              <w:pStyle w:val="CM3"/>
              <w:spacing w:before="60" w:after="6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</w:t>
            </w:r>
            <w:r w:rsidR="00F0787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ndring</w:t>
            </w:r>
            <w:r w:rsidR="005176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av informasjon</w:t>
            </w:r>
            <w:r w:rsidR="006E0FF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i tidligere melding</w:t>
            </w:r>
            <w:r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, jf. Lov om elektroniske tillitstjenester § 1 jf. Europaparlaments- og rådsforordning (EU) nr. 910/2014 om elektronisk identifikasjon og tillitstjenester for elektroniske transaksjoner i det indre marked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</w:t>
            </w:r>
            <w:r w:rsidR="001C440A"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rtikkel 24 nr. 2</w:t>
            </w:r>
            <w:r w:rsidR="006446F6"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bokstav </w:t>
            </w:r>
            <w:r w:rsidR="001C440A" w:rsidRPr="00A92ED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</w:t>
            </w:r>
          </w:p>
          <w:p w14:paraId="1DD2F475" w14:textId="77777777" w:rsidR="00F86B05" w:rsidRPr="00A92EDE" w:rsidRDefault="00F86B05" w:rsidP="001C44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F8E29A" w14:textId="0EF9102B" w:rsidR="001C440A" w:rsidRPr="00A92EDE" w:rsidRDefault="001C440A" w:rsidP="001C44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2EDE">
              <w:rPr>
                <w:rFonts w:ascii="Arial" w:hAnsi="Arial" w:cs="Arial"/>
                <w:i/>
                <w:sz w:val="20"/>
                <w:szCs w:val="20"/>
              </w:rPr>
              <w:t>En kvalifisert tilbyder av tillitstjeneste</w:t>
            </w:r>
            <w:r w:rsidR="005176BA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A92EDE">
              <w:rPr>
                <w:rFonts w:ascii="Arial" w:hAnsi="Arial" w:cs="Arial"/>
                <w:i/>
                <w:sz w:val="20"/>
                <w:szCs w:val="20"/>
              </w:rPr>
              <w:t xml:space="preserve"> som tilbyr kvalifiserte tillitstjeneste</w:t>
            </w:r>
            <w:r w:rsidR="005176BA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A92EDE">
              <w:rPr>
                <w:rFonts w:ascii="Arial" w:hAnsi="Arial" w:cs="Arial"/>
                <w:i/>
                <w:sz w:val="20"/>
                <w:szCs w:val="20"/>
              </w:rPr>
              <w:t>, skal underrette tilsynsorganet om eventuelle endringer i leveringen av sine kvalifiserte tillitstjenester og om en eventuell hensikt om å innstille denne virksomheten.</w:t>
            </w:r>
          </w:p>
          <w:p w14:paraId="271A0D55" w14:textId="77777777" w:rsidR="001C440A" w:rsidRPr="00A92EDE" w:rsidRDefault="001C440A" w:rsidP="001C44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7E321F" w14:textId="77777777" w:rsidR="001C440A" w:rsidRPr="00A92EDE" w:rsidRDefault="001C440A" w:rsidP="001C44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2EDE">
              <w:rPr>
                <w:rFonts w:ascii="Arial" w:hAnsi="Arial" w:cs="Arial"/>
                <w:i/>
                <w:sz w:val="20"/>
                <w:szCs w:val="20"/>
              </w:rPr>
              <w:t xml:space="preserve">Utfylt skjema sendes til: </w:t>
            </w:r>
            <w:hyperlink r:id="rId8" w:history="1">
              <w:r w:rsidRPr="00A92EDE">
                <w:rPr>
                  <w:rStyle w:val="Hyperkobling"/>
                  <w:rFonts w:ascii="Arial" w:hAnsi="Arial" w:cs="Arial"/>
                  <w:sz w:val="20"/>
                  <w:szCs w:val="20"/>
                </w:rPr>
                <w:t>firmapost@nkom.no</w:t>
              </w:r>
            </w:hyperlink>
          </w:p>
          <w:p w14:paraId="5D55AA99" w14:textId="77777777" w:rsidR="001C440A" w:rsidRPr="001C440A" w:rsidRDefault="001C440A" w:rsidP="00CE0159">
            <w:pPr>
              <w:outlineLvl w:val="2"/>
              <w:rPr>
                <w:bCs/>
              </w:rPr>
            </w:pPr>
          </w:p>
        </w:tc>
      </w:tr>
    </w:tbl>
    <w:p w14:paraId="25D4CA1A" w14:textId="77777777" w:rsidR="009D2985" w:rsidRDefault="009D2985" w:rsidP="00CB345A">
      <w:pPr>
        <w:outlineLvl w:val="2"/>
      </w:pPr>
    </w:p>
    <w:tbl>
      <w:tblPr>
        <w:tblStyle w:val="Tabellrutenett"/>
        <w:tblW w:w="0" w:type="auto"/>
        <w:tblInd w:w="-719" w:type="dxa"/>
        <w:tblBorders>
          <w:top w:val="single" w:sz="8" w:space="0" w:color="5AB9F6" w:themeColor="background2" w:themeShade="BF"/>
          <w:left w:val="single" w:sz="8" w:space="0" w:color="5AB9F6" w:themeColor="background2" w:themeShade="BF"/>
          <w:bottom w:val="single" w:sz="8" w:space="0" w:color="5AB9F6" w:themeColor="background2" w:themeShade="BF"/>
          <w:right w:val="single" w:sz="8" w:space="0" w:color="5AB9F6" w:themeColor="background2" w:themeShade="BF"/>
        </w:tblBorders>
        <w:tblLook w:val="04A0" w:firstRow="1" w:lastRow="0" w:firstColumn="1" w:lastColumn="0" w:noHBand="0" w:noVBand="1"/>
      </w:tblPr>
      <w:tblGrid>
        <w:gridCol w:w="5104"/>
        <w:gridCol w:w="4943"/>
      </w:tblGrid>
      <w:tr w:rsidR="005D10DA" w:rsidRPr="00E41508" w14:paraId="6F1DA64D" w14:textId="77777777" w:rsidTr="00C3485F">
        <w:trPr>
          <w:trHeight w:val="340"/>
        </w:trPr>
        <w:tc>
          <w:tcPr>
            <w:tcW w:w="100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497D"/>
            <w:vAlign w:val="center"/>
          </w:tcPr>
          <w:p w14:paraId="6F5A1D29" w14:textId="77777777" w:rsidR="005D10DA" w:rsidRPr="00E41508" w:rsidRDefault="005D10DA" w:rsidP="000A2E34">
            <w:pPr>
              <w:spacing w:before="60" w:after="60"/>
              <w:outlineLvl w:val="2"/>
              <w:rPr>
                <w:rFonts w:ascii="Arial" w:hAnsi="Arial" w:cs="Arial"/>
              </w:rPr>
            </w:pPr>
            <w:r w:rsidRPr="00BC5490">
              <w:rPr>
                <w:rFonts w:ascii="Arial" w:hAnsi="Arial" w:cs="Arial"/>
                <w:b/>
                <w:color w:val="FFFFFF" w:themeColor="background1"/>
                <w:sz w:val="20"/>
              </w:rPr>
              <w:t>Kontaktinformasjon</w:t>
            </w:r>
          </w:p>
        </w:tc>
      </w:tr>
      <w:tr w:rsidR="009E1AC6" w:rsidRPr="00BD1FF6" w14:paraId="73A8DEC2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F81D447" w14:textId="77777777" w:rsidR="009E1AC6" w:rsidRPr="00A92EDE" w:rsidRDefault="00FB0A32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Organisasjonsnavn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B98ED3" w14:textId="7CA58398" w:rsidR="009E1AC6" w:rsidRPr="00BD1FF6" w:rsidRDefault="009E1AC6" w:rsidP="00C8144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AC6" w:rsidRPr="00BD1FF6" w14:paraId="50C642C5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076BBD4" w14:textId="77777777" w:rsidR="009E1AC6" w:rsidRPr="00A92EDE" w:rsidRDefault="00FB0A32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Organisasjonsnummer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107786" w14:textId="77777777" w:rsidR="009E1AC6" w:rsidRPr="00BD1FF6" w:rsidRDefault="009E1AC6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AC6" w:rsidRPr="00BD1FF6" w14:paraId="06908789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0FC5967" w14:textId="77777777" w:rsidR="009E1AC6" w:rsidRPr="00A92EDE" w:rsidRDefault="00FB0A32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Postadresse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FEBC74" w14:textId="77777777" w:rsidR="009E1AC6" w:rsidRPr="00BD1FF6" w:rsidRDefault="009E1AC6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AC6" w:rsidRPr="00BD1FF6" w14:paraId="25531A5D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1AC3AA1" w14:textId="77777777" w:rsidR="009E1AC6" w:rsidRPr="00A92EDE" w:rsidRDefault="00FB0A32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Postnummer</w:t>
            </w:r>
            <w:r w:rsidR="00C21778" w:rsidRPr="00A92EDE">
              <w:rPr>
                <w:rFonts w:ascii="Arial" w:hAnsi="Arial" w:cs="Arial"/>
                <w:sz w:val="20"/>
                <w:szCs w:val="20"/>
              </w:rPr>
              <w:t>, poststed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52249A" w14:textId="77777777" w:rsidR="009E1AC6" w:rsidRPr="00BD1FF6" w:rsidRDefault="009E1AC6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AC6" w:rsidRPr="00BD1FF6" w14:paraId="76E978EC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027235A" w14:textId="77777777" w:rsidR="009E1AC6" w:rsidRPr="00A92EDE" w:rsidRDefault="00C21778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83E4B2" w14:textId="77777777" w:rsidR="009E1AC6" w:rsidRPr="00BD1FF6" w:rsidRDefault="009E1AC6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778" w:rsidRPr="00BD1FF6" w14:paraId="79E3AF49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5D0F27D" w14:textId="77777777" w:rsidR="00C21778" w:rsidRPr="00A92EDE" w:rsidRDefault="00C2177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E-post for administrative henvendelser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F38FE2" w14:textId="77777777" w:rsidR="00C21778" w:rsidRPr="00BD1FF6" w:rsidRDefault="00C2177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778" w:rsidRPr="00BD1FF6" w14:paraId="73624FD3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EC869CC" w14:textId="77777777" w:rsidR="00C21778" w:rsidRPr="00A92EDE" w:rsidRDefault="00C2177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E-post for tekniske henvendelser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F8EB3" w14:textId="77777777" w:rsidR="00C21778" w:rsidRPr="00BD1FF6" w:rsidRDefault="00C2177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778" w:rsidRPr="00BD1FF6" w14:paraId="1AE50CE3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D9D59F3" w14:textId="0D801748" w:rsidR="00C21778" w:rsidRPr="00A92EDE" w:rsidRDefault="00E670E4" w:rsidP="004000A4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Konta</w:t>
            </w:r>
            <w:r w:rsidR="004000A4">
              <w:rPr>
                <w:rFonts w:ascii="Arial" w:hAnsi="Arial" w:cs="Arial"/>
                <w:sz w:val="20"/>
                <w:szCs w:val="20"/>
              </w:rPr>
              <w:t>ktperson: Navn, e-post, telefon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908257" w14:textId="77777777" w:rsidR="00C21778" w:rsidRPr="00BD1FF6" w:rsidRDefault="00C2177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778" w:rsidRPr="00BD1FF6" w14:paraId="1FBCA205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02C2CAA" w14:textId="77777777" w:rsidR="00C21778" w:rsidRPr="00A92EDE" w:rsidRDefault="00C2177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Besøksadresse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BA6B8C" w14:textId="77777777" w:rsidR="00C21778" w:rsidRPr="00BD1FF6" w:rsidRDefault="00C2177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AC6" w:rsidRPr="00BD1FF6" w14:paraId="576FA63E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2A04A39" w14:textId="4C88D16B" w:rsidR="009E1AC6" w:rsidRPr="00A92EDE" w:rsidRDefault="00AA46BA" w:rsidP="006446F6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Nettside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4C2D38" w14:textId="77777777" w:rsidR="009E1AC6" w:rsidRPr="00BD1FF6" w:rsidRDefault="009E1AC6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AC6" w:rsidRPr="00BD1FF6" w14:paraId="201FE06D" w14:textId="77777777" w:rsidTr="00621136">
        <w:trPr>
          <w:trHeight w:val="454"/>
        </w:trPr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97DC0" w14:textId="16229038" w:rsidR="009E1AC6" w:rsidRPr="00A92EDE" w:rsidRDefault="00C21778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A92EDE">
              <w:rPr>
                <w:rFonts w:ascii="Arial" w:hAnsi="Arial" w:cs="Arial"/>
                <w:sz w:val="20"/>
                <w:szCs w:val="20"/>
              </w:rPr>
              <w:t>Ref</w:t>
            </w:r>
            <w:r w:rsidR="00830DA0" w:rsidRPr="00A92EDE">
              <w:rPr>
                <w:rFonts w:ascii="Arial" w:hAnsi="Arial" w:cs="Arial"/>
                <w:sz w:val="20"/>
                <w:szCs w:val="20"/>
              </w:rPr>
              <w:t>eranse</w:t>
            </w:r>
            <w:r w:rsidR="00DA3B11">
              <w:rPr>
                <w:rFonts w:ascii="Arial" w:hAnsi="Arial" w:cs="Arial"/>
                <w:sz w:val="20"/>
                <w:szCs w:val="20"/>
              </w:rPr>
              <w:t>/bestillingsnummer</w:t>
            </w:r>
            <w:r w:rsidRPr="00A92EDE">
              <w:rPr>
                <w:rFonts w:ascii="Arial" w:hAnsi="Arial" w:cs="Arial"/>
                <w:sz w:val="20"/>
                <w:szCs w:val="20"/>
              </w:rPr>
              <w:t xml:space="preserve"> for elektronisk faktura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6A17CD" w14:textId="77777777" w:rsidR="009E1AC6" w:rsidRPr="00BD1FF6" w:rsidRDefault="009E1AC6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F17DFC" w14:textId="77777777" w:rsidR="00301ACA" w:rsidRDefault="00301ACA" w:rsidP="00CB345A">
      <w:pPr>
        <w:outlineLvl w:val="2"/>
      </w:pPr>
    </w:p>
    <w:p w14:paraId="287ACB7E" w14:textId="77777777" w:rsidR="00F86B05" w:rsidRDefault="00F86B05" w:rsidP="00CB345A">
      <w:pPr>
        <w:outlineLvl w:val="2"/>
      </w:pPr>
    </w:p>
    <w:p w14:paraId="09DD7B4B" w14:textId="77777777" w:rsidR="00F86B05" w:rsidRDefault="00F86B05" w:rsidP="00CB345A">
      <w:pPr>
        <w:outlineLvl w:val="2"/>
      </w:pPr>
    </w:p>
    <w:p w14:paraId="10CFA08D" w14:textId="77777777" w:rsidR="00F86B05" w:rsidRDefault="00F86B05" w:rsidP="00CB345A">
      <w:pPr>
        <w:outlineLvl w:val="2"/>
      </w:pPr>
    </w:p>
    <w:p w14:paraId="084EEC76" w14:textId="77777777" w:rsidR="00F86B05" w:rsidRDefault="00F86B05" w:rsidP="00CB345A">
      <w:pPr>
        <w:outlineLvl w:val="2"/>
      </w:pPr>
    </w:p>
    <w:p w14:paraId="56D216ED" w14:textId="77777777" w:rsidR="00F86B05" w:rsidRDefault="00F86B05" w:rsidP="00CB345A">
      <w:pPr>
        <w:outlineLvl w:val="2"/>
      </w:pPr>
    </w:p>
    <w:p w14:paraId="54C65471" w14:textId="77777777" w:rsidR="00890979" w:rsidRDefault="00890979" w:rsidP="00CB345A">
      <w:pPr>
        <w:outlineLvl w:val="2"/>
      </w:pPr>
    </w:p>
    <w:tbl>
      <w:tblPr>
        <w:tblStyle w:val="Tabellrutenett"/>
        <w:tblW w:w="0" w:type="auto"/>
        <w:tblInd w:w="-71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047"/>
      </w:tblGrid>
      <w:tr w:rsidR="0094776C" w:rsidRPr="00E41508" w14:paraId="0C018F40" w14:textId="77777777" w:rsidTr="00C3485F">
        <w:trPr>
          <w:trHeight w:val="340"/>
        </w:trPr>
        <w:tc>
          <w:tcPr>
            <w:tcW w:w="10047" w:type="dxa"/>
            <w:shd w:val="clear" w:color="auto" w:fill="1F497D"/>
            <w:vAlign w:val="center"/>
          </w:tcPr>
          <w:p w14:paraId="57A264CA" w14:textId="77777777" w:rsidR="0094776C" w:rsidRPr="00E41508" w:rsidRDefault="0094776C" w:rsidP="000A2E34">
            <w:pPr>
              <w:spacing w:before="60" w:after="60"/>
              <w:outlineLvl w:val="2"/>
              <w:rPr>
                <w:rFonts w:ascii="Arial" w:hAnsi="Arial" w:cs="Arial"/>
              </w:rPr>
            </w:pPr>
            <w:r w:rsidRPr="00BC5490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lastRenderedPageBreak/>
              <w:t>Hvilke kvalifiserte tillitstjenester som meldingen gjelder</w:t>
            </w:r>
          </w:p>
        </w:tc>
      </w:tr>
      <w:tr w:rsidR="0094776C" w:rsidRPr="00BD1FF6" w14:paraId="0C3FD446" w14:textId="77777777" w:rsidTr="00F86B05">
        <w:tc>
          <w:tcPr>
            <w:tcW w:w="10047" w:type="dxa"/>
          </w:tcPr>
          <w:p w14:paraId="32E13303" w14:textId="77777777" w:rsidR="0094776C" w:rsidRPr="00BD1FF6" w:rsidRDefault="0094776C" w:rsidP="0094776C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212"/>
            </w:tblGrid>
            <w:tr w:rsidR="0094776C" w:rsidRPr="00BD1FF6" w14:paraId="62F215A1" w14:textId="77777777">
              <w:tc>
                <w:tcPr>
                  <w:tcW w:w="9212" w:type="dxa"/>
                </w:tcPr>
                <w:p w14:paraId="046ECCBD" w14:textId="7B8FE911" w:rsidR="00301ACA" w:rsidRPr="00BD1FF6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1447821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 w:rsidRP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Kvalifiserte sertifikat</w:t>
                  </w:r>
                  <w:r w:rsidR="006446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er for elektroniske signaturer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6446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jf. a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rtikkel 28</w:t>
                  </w:r>
                </w:p>
                <w:p w14:paraId="29B12F8D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D79F33E" w14:textId="6224D28E" w:rsidR="00301ACA" w:rsidRPr="00BD1FF6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2003388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Kvalifisert tjeneste for validering av kvali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fisert elektroniske signaturer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jf. artikkel 33</w:t>
                  </w:r>
                </w:p>
                <w:p w14:paraId="1A753BC9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E835295" w14:textId="4C269D0D" w:rsidR="00301ACA" w:rsidRPr="00BD1FF6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397214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Kvalifisert tjeneste for bevaring av kvalif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iserte elektroniske signaturer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jf. artikkel 34</w:t>
                  </w:r>
                </w:p>
                <w:p w14:paraId="2F03D953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1B50BA9" w14:textId="037E40C1" w:rsidR="00301ACA" w:rsidRPr="00BD1FF6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2011367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Kvalifiserte sert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ifikater for elektroniske segl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jf. artikkel 38</w:t>
                  </w:r>
                </w:p>
                <w:p w14:paraId="598D294F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776B084" w14:textId="0F74747B" w:rsidR="00301ACA" w:rsidRPr="00BD1FF6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1450503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Kvalifisert tjeneste for validering av 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kvalifiserte elektroniske segl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jf. artikkel 40</w:t>
                  </w:r>
                </w:p>
                <w:p w14:paraId="3F5E723F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551C0DE" w14:textId="7BF66486" w:rsidR="00301ACA" w:rsidRPr="00BD1FF6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301432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Kvalifisert tjeneste for bevaring av 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kvalifiserte elektroniske segl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jf. artikkel 40</w:t>
                  </w:r>
                </w:p>
                <w:p w14:paraId="4C60C04A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36BDC734" w14:textId="42C01559" w:rsidR="00301ACA" w:rsidRPr="00BD1FF6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524990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Kvalifis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erte elektroniske tidsstempler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jf. artikkel 42</w:t>
                  </w:r>
                </w:p>
                <w:p w14:paraId="298FD415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DC7FA54" w14:textId="57D77FE3" w:rsidR="00301ACA" w:rsidRPr="00BD1FF6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1660988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Kvalifiserte elektroniske tj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enester for registrert sending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jf. artikkel 44</w:t>
                  </w:r>
                </w:p>
                <w:p w14:paraId="4BDB340B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3368676F" w14:textId="33D61755" w:rsidR="0094776C" w:rsidRPr="00BD1FF6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653374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Kvalifiserte sertifikater for nettstedsauten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tisering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jf. artikkel 45</w:t>
                  </w:r>
                </w:p>
                <w:p w14:paraId="4754D435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C5DC8A7" w14:textId="360DA545" w:rsidR="00F86B05" w:rsidRDefault="00FD3EC3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711720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Opphør</w:t>
                  </w:r>
                  <w:r w:rsidR="00F86B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av kvalifisert tillitstjeneste, jf. artikkel 24 nr. 2 bokstav a. Angi hvilken/hvilke ved hjelp av </w:t>
                  </w:r>
                </w:p>
                <w:p w14:paraId="54E76883" w14:textId="77777777" w:rsidR="0094776C" w:rsidRPr="00BD1FF6" w:rsidRDefault="00F86B05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</w:t>
                  </w:r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kryssrutene </w:t>
                  </w:r>
                  <w:r w:rsidR="00225E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="0094776C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venfor </w:t>
                  </w:r>
                </w:p>
                <w:p w14:paraId="4CA14C1F" w14:textId="77777777" w:rsidR="0094776C" w:rsidRPr="00BD1FF6" w:rsidRDefault="0094776C" w:rsidP="0094776C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34AF8E" w14:textId="77777777" w:rsidR="0094776C" w:rsidRPr="00BD1FF6" w:rsidRDefault="0094776C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BF344F" w14:textId="77777777" w:rsidR="00301ACA" w:rsidRDefault="00301ACA" w:rsidP="00CB345A">
      <w:pPr>
        <w:outlineLvl w:val="2"/>
        <w:rPr>
          <w:bCs/>
        </w:rPr>
      </w:pPr>
    </w:p>
    <w:tbl>
      <w:tblPr>
        <w:tblStyle w:val="Tabellrutenett"/>
        <w:tblW w:w="0" w:type="auto"/>
        <w:tblInd w:w="-719" w:type="dxa"/>
        <w:tblBorders>
          <w:top w:val="single" w:sz="8" w:space="0" w:color="5AB9F6" w:themeColor="background2" w:themeShade="BF"/>
          <w:left w:val="single" w:sz="8" w:space="0" w:color="5AB9F6" w:themeColor="background2" w:themeShade="BF"/>
          <w:bottom w:val="single" w:sz="8" w:space="0" w:color="5AB9F6" w:themeColor="background2" w:themeShade="BF"/>
          <w:right w:val="single" w:sz="8" w:space="0" w:color="5AB9F6" w:themeColor="background2" w:themeShade="BF"/>
        </w:tblBorders>
        <w:tblLook w:val="04A0" w:firstRow="1" w:lastRow="0" w:firstColumn="1" w:lastColumn="0" w:noHBand="0" w:noVBand="1"/>
      </w:tblPr>
      <w:tblGrid>
        <w:gridCol w:w="5104"/>
        <w:gridCol w:w="4943"/>
      </w:tblGrid>
      <w:tr w:rsidR="0094776C" w:rsidRPr="00BD1FF6" w14:paraId="23E90FE8" w14:textId="77777777" w:rsidTr="00C3485F">
        <w:trPr>
          <w:trHeight w:val="340"/>
        </w:trPr>
        <w:tc>
          <w:tcPr>
            <w:tcW w:w="100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497D"/>
            <w:vAlign w:val="center"/>
          </w:tcPr>
          <w:p w14:paraId="4D467AFD" w14:textId="77777777" w:rsidR="0094776C" w:rsidRPr="00BC5490" w:rsidRDefault="0094776C" w:rsidP="000A2E34">
            <w:pPr>
              <w:spacing w:before="60" w:after="6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BC5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Opplysninger om utført samsvars</w:t>
            </w:r>
            <w:r w:rsidR="002B7125" w:rsidRPr="00BC5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vurdering</w:t>
            </w:r>
          </w:p>
        </w:tc>
      </w:tr>
      <w:tr w:rsidR="0094776C" w:rsidRPr="00BD1FF6" w14:paraId="0EB8388A" w14:textId="77777777" w:rsidTr="00621136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F140282" w14:textId="77777777" w:rsidR="0094776C" w:rsidRPr="00BD1FF6" w:rsidRDefault="0094776C" w:rsidP="00683FEC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D1FF6">
              <w:rPr>
                <w:rFonts w:ascii="Arial" w:hAnsi="Arial" w:cs="Arial"/>
                <w:sz w:val="20"/>
                <w:szCs w:val="20"/>
              </w:rPr>
              <w:t>Navn på samsvars</w:t>
            </w:r>
            <w:r w:rsidR="002B7125">
              <w:rPr>
                <w:rFonts w:ascii="Arial" w:hAnsi="Arial" w:cs="Arial"/>
                <w:sz w:val="20"/>
                <w:szCs w:val="20"/>
              </w:rPr>
              <w:t>vurdering</w:t>
            </w:r>
            <w:r w:rsidRPr="00BD1FF6">
              <w:rPr>
                <w:rFonts w:ascii="Arial" w:hAnsi="Arial" w:cs="Arial"/>
                <w:sz w:val="20"/>
                <w:szCs w:val="20"/>
              </w:rPr>
              <w:t>sorgan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11D26" w14:textId="77777777" w:rsidR="0094776C" w:rsidRPr="00BD1FF6" w:rsidRDefault="0094776C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76C" w:rsidRPr="00BD1FF6" w14:paraId="383C6FBB" w14:textId="77777777" w:rsidTr="00621136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C5DB1D1" w14:textId="7752A890" w:rsidR="0094776C" w:rsidRPr="00BD1FF6" w:rsidRDefault="0094776C" w:rsidP="00683FEC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D1FF6">
              <w:rPr>
                <w:rFonts w:ascii="Arial" w:hAnsi="Arial" w:cs="Arial"/>
                <w:sz w:val="20"/>
                <w:szCs w:val="20"/>
              </w:rPr>
              <w:t>Kontaktperson</w:t>
            </w:r>
            <w:r w:rsidR="00965538">
              <w:rPr>
                <w:rFonts w:ascii="Arial" w:hAnsi="Arial" w:cs="Arial"/>
                <w:sz w:val="20"/>
                <w:szCs w:val="20"/>
              </w:rPr>
              <w:t xml:space="preserve"> hos sertifiseringsorgan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7B74CB" w14:textId="77777777" w:rsidR="0094776C" w:rsidRPr="00BD1FF6" w:rsidRDefault="0094776C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76C" w:rsidRPr="00BD1FF6" w14:paraId="3EEC2C29" w14:textId="77777777" w:rsidTr="00621136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1972690" w14:textId="68DD3F87" w:rsidR="0094776C" w:rsidRPr="00BD1FF6" w:rsidRDefault="00965538" w:rsidP="00965538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D1FF6">
              <w:rPr>
                <w:rFonts w:ascii="Arial" w:hAnsi="Arial" w:cs="Arial"/>
                <w:sz w:val="20"/>
                <w:szCs w:val="20"/>
              </w:rPr>
              <w:t xml:space="preserve">Navn på akkrediteringsorgan 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F1CAF" w14:textId="77777777" w:rsidR="0094776C" w:rsidRPr="00BD1FF6" w:rsidRDefault="0094776C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76C" w:rsidRPr="00BD1FF6" w14:paraId="2E50B2B7" w14:textId="77777777" w:rsidTr="00621136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566E3EC" w14:textId="0716D624" w:rsidR="0094776C" w:rsidRPr="00BD1FF6" w:rsidRDefault="00965538" w:rsidP="00965538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D1FF6">
              <w:rPr>
                <w:rFonts w:ascii="Arial" w:hAnsi="Arial" w:cs="Arial"/>
                <w:sz w:val="20"/>
                <w:szCs w:val="20"/>
              </w:rPr>
              <w:t>Dato for akkreditering</w:t>
            </w:r>
            <w:r>
              <w:rPr>
                <w:rFonts w:ascii="Arial" w:hAnsi="Arial" w:cs="Arial"/>
                <w:sz w:val="20"/>
                <w:szCs w:val="20"/>
              </w:rPr>
              <w:t xml:space="preserve"> av samsvarsvurderingsorgan</w:t>
            </w:r>
            <w:r w:rsidRPr="00BD1F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428763" w14:textId="77777777" w:rsidR="0094776C" w:rsidRPr="00BD1FF6" w:rsidRDefault="0094776C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76C" w:rsidRPr="00BD1FF6" w14:paraId="0B49FBBA" w14:textId="77777777" w:rsidTr="00621136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5203FB6" w14:textId="77777777" w:rsidR="00965538" w:rsidRDefault="00965538" w:rsidP="00965538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D1FF6">
              <w:rPr>
                <w:rFonts w:ascii="Arial" w:hAnsi="Arial" w:cs="Arial"/>
                <w:sz w:val="20"/>
                <w:szCs w:val="20"/>
              </w:rPr>
              <w:t>Dato</w:t>
            </w:r>
            <w:r>
              <w:rPr>
                <w:rFonts w:ascii="Arial" w:hAnsi="Arial" w:cs="Arial"/>
                <w:sz w:val="20"/>
                <w:szCs w:val="20"/>
              </w:rPr>
              <w:t xml:space="preserve"> og navn for</w:t>
            </w:r>
            <w:r w:rsidRPr="00BD1FF6">
              <w:rPr>
                <w:rFonts w:ascii="Arial" w:hAnsi="Arial" w:cs="Arial"/>
                <w:sz w:val="20"/>
                <w:szCs w:val="20"/>
              </w:rPr>
              <w:t xml:space="preserve"> samsvars</w:t>
            </w:r>
            <w:r>
              <w:rPr>
                <w:rFonts w:ascii="Arial" w:hAnsi="Arial" w:cs="Arial"/>
                <w:sz w:val="20"/>
                <w:szCs w:val="20"/>
              </w:rPr>
              <w:t>vurderingsrapport</w:t>
            </w:r>
          </w:p>
          <w:p w14:paraId="68E4D079" w14:textId="7E67CF8F" w:rsidR="0094776C" w:rsidRPr="00BD1FF6" w:rsidRDefault="0094776C" w:rsidP="001522EE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1EA26D" w14:textId="77777777" w:rsidR="0094776C" w:rsidRPr="00BD1FF6" w:rsidRDefault="0094776C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76C" w:rsidRPr="00BD1FF6" w14:paraId="11C195AF" w14:textId="77777777" w:rsidTr="00965538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AA86A77" w14:textId="77777777" w:rsidR="00965538" w:rsidRDefault="00965538" w:rsidP="00965538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 og navn på samsvarsvurderingssertifikat</w:t>
            </w:r>
          </w:p>
          <w:p w14:paraId="304AD707" w14:textId="60DB99C3" w:rsidR="0094776C" w:rsidRPr="00BD1FF6" w:rsidRDefault="0094776C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7F3D2" w14:textId="77777777" w:rsidR="0094776C" w:rsidRPr="00BD1FF6" w:rsidRDefault="0094776C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538" w:rsidRPr="00BD1FF6" w14:paraId="01DDF46B" w14:textId="77777777" w:rsidTr="00965538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5687C6B" w14:textId="77777777" w:rsidR="00965538" w:rsidRDefault="00965538" w:rsidP="00965538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Omfang beskrevet i samsvarsvurderingssertifikat</w:t>
            </w:r>
          </w:p>
          <w:p w14:paraId="48E808CF" w14:textId="77777777" w:rsidR="00965538" w:rsidRPr="00BD1FF6" w:rsidRDefault="0096553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A6CB9D" w14:textId="77777777" w:rsidR="00965538" w:rsidRPr="00BD1FF6" w:rsidRDefault="0096553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538" w:rsidRPr="00BD1FF6" w14:paraId="3EB6AF0F" w14:textId="77777777" w:rsidTr="00965538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939AB38" w14:textId="30CA8930" w:rsidR="00965538" w:rsidRPr="00BD1FF6" w:rsidRDefault="0096553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D1FF6">
              <w:rPr>
                <w:rFonts w:ascii="Arial" w:hAnsi="Arial" w:cs="Arial"/>
                <w:sz w:val="20"/>
                <w:szCs w:val="20"/>
              </w:rPr>
              <w:t>Standarder brukt for samsvars</w:t>
            </w:r>
            <w:r>
              <w:rPr>
                <w:rFonts w:ascii="Arial" w:hAnsi="Arial" w:cs="Arial"/>
                <w:sz w:val="20"/>
                <w:szCs w:val="20"/>
              </w:rPr>
              <w:t>vurdering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A57CA" w14:textId="77777777" w:rsidR="00965538" w:rsidRPr="00BD1FF6" w:rsidRDefault="0096553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538" w:rsidRPr="00BD1FF6" w14:paraId="0099E1AB" w14:textId="77777777" w:rsidTr="00965538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9B44343" w14:textId="1C30F0C2" w:rsidR="00965538" w:rsidRDefault="00965538" w:rsidP="00965538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Avvik </w:t>
            </w:r>
            <w:r w:rsidR="00B800DE">
              <w:rPr>
                <w:rFonts w:ascii="Arial" w:hAnsi="Arial" w:cs="Arial"/>
                <w:sz w:val="20"/>
                <w:szCs w:val="20"/>
              </w:rPr>
              <w:t>av</w:t>
            </w:r>
            <w:r>
              <w:rPr>
                <w:rFonts w:ascii="Arial" w:hAnsi="Arial" w:cs="Arial"/>
                <w:sz w:val="20"/>
                <w:szCs w:val="20"/>
              </w:rPr>
              <w:t>dekket av samsvarsvurderingsorgan</w:t>
            </w:r>
          </w:p>
          <w:p w14:paraId="62E4E5B9" w14:textId="77777777" w:rsidR="00965538" w:rsidRPr="00BD1FF6" w:rsidRDefault="0096553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4DE013" w14:textId="74558FDB" w:rsidR="00965538" w:rsidRPr="00BD1FF6" w:rsidRDefault="006A070A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i/>
                <w:iCs/>
                <w:color w:val="7F7F7F"/>
                <w:sz w:val="20"/>
                <w:szCs w:val="20"/>
              </w:rPr>
              <w:t>(Ja/</w:t>
            </w:r>
            <w:r w:rsidR="00B800DE">
              <w:rPr>
                <w:rStyle w:val="normaltextrun1"/>
                <w:rFonts w:ascii="Arial" w:hAnsi="Arial" w:cs="Arial"/>
                <w:i/>
                <w:iCs/>
                <w:color w:val="7F7F7F"/>
                <w:sz w:val="20"/>
                <w:szCs w:val="20"/>
              </w:rPr>
              <w:t>Nei)</w:t>
            </w:r>
          </w:p>
        </w:tc>
      </w:tr>
      <w:tr w:rsidR="00965538" w:rsidRPr="00BD1FF6" w14:paraId="28652BF2" w14:textId="77777777" w:rsidTr="00621136">
        <w:trPr>
          <w:trHeight w:val="567"/>
        </w:trPr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635385" w14:textId="6F017001" w:rsidR="00965538" w:rsidRPr="00BD1FF6" w:rsidRDefault="00965538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 avvik som tilbyder er kjent med</w:t>
            </w:r>
            <w:r w:rsidR="0028510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BA6">
              <w:rPr>
                <w:rFonts w:ascii="Arial" w:hAnsi="Arial" w:cs="Arial"/>
                <w:sz w:val="20"/>
                <w:szCs w:val="20"/>
              </w:rPr>
              <w:t xml:space="preserve">og </w:t>
            </w:r>
            <w:r>
              <w:rPr>
                <w:rFonts w:ascii="Arial" w:hAnsi="Arial" w:cs="Arial"/>
                <w:sz w:val="20"/>
                <w:szCs w:val="20"/>
              </w:rPr>
              <w:t>som ikke fremkommer i samsvarsvurderingsrapport</w:t>
            </w:r>
          </w:p>
        </w:tc>
        <w:tc>
          <w:tcPr>
            <w:tcW w:w="4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87D78D" w14:textId="0B6B9F1C" w:rsidR="00965538" w:rsidRPr="00BD1FF6" w:rsidRDefault="006A070A" w:rsidP="00CE015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i/>
                <w:iCs/>
                <w:color w:val="7F7F7F"/>
                <w:sz w:val="20"/>
                <w:szCs w:val="20"/>
              </w:rPr>
              <w:t>(Ja/</w:t>
            </w:r>
            <w:r w:rsidR="00B800DE">
              <w:rPr>
                <w:rStyle w:val="normaltextrun1"/>
                <w:rFonts w:ascii="Arial" w:hAnsi="Arial" w:cs="Arial"/>
                <w:i/>
                <w:iCs/>
                <w:color w:val="7F7F7F"/>
                <w:sz w:val="20"/>
                <w:szCs w:val="20"/>
              </w:rPr>
              <w:t>Nei)</w:t>
            </w:r>
          </w:p>
        </w:tc>
      </w:tr>
    </w:tbl>
    <w:p w14:paraId="4A981E9C" w14:textId="77777777" w:rsidR="00301ACA" w:rsidRDefault="00301ACA" w:rsidP="00CB345A">
      <w:pPr>
        <w:outlineLvl w:val="2"/>
        <w:rPr>
          <w:bCs/>
        </w:rPr>
      </w:pPr>
    </w:p>
    <w:p w14:paraId="065A6F05" w14:textId="77777777" w:rsidR="00EA1FF5" w:rsidRDefault="00EA1FF5">
      <w:r>
        <w:br w:type="page"/>
      </w:r>
    </w:p>
    <w:tbl>
      <w:tblPr>
        <w:tblStyle w:val="Tabellrutenett"/>
        <w:tblW w:w="0" w:type="auto"/>
        <w:tblInd w:w="-71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047"/>
      </w:tblGrid>
      <w:tr w:rsidR="00301ACA" w:rsidRPr="00E41508" w14:paraId="191397EC" w14:textId="77777777" w:rsidTr="00C3485F">
        <w:trPr>
          <w:trHeight w:val="340"/>
        </w:trPr>
        <w:tc>
          <w:tcPr>
            <w:tcW w:w="10047" w:type="dxa"/>
            <w:shd w:val="clear" w:color="auto" w:fill="1F497D"/>
            <w:vAlign w:val="center"/>
          </w:tcPr>
          <w:p w14:paraId="48DB1DD0" w14:textId="045D322C" w:rsidR="00301ACA" w:rsidRPr="00BC5490" w:rsidRDefault="00301ACA" w:rsidP="000A2E34">
            <w:pPr>
              <w:spacing w:before="60" w:after="60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54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Vedlagt dokumentasjon</w:t>
            </w:r>
          </w:p>
        </w:tc>
      </w:tr>
      <w:tr w:rsidR="00301ACA" w:rsidRPr="00BD1FF6" w14:paraId="59FB0027" w14:textId="77777777" w:rsidTr="00E754EB">
        <w:trPr>
          <w:trHeight w:val="2884"/>
        </w:trPr>
        <w:tc>
          <w:tcPr>
            <w:tcW w:w="10047" w:type="dxa"/>
          </w:tcPr>
          <w:p w14:paraId="1FB7E6AB" w14:textId="77777777" w:rsidR="00301ACA" w:rsidRPr="00BD1FF6" w:rsidRDefault="00301ACA" w:rsidP="0094776C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212"/>
            </w:tblGrid>
            <w:tr w:rsidR="00301ACA" w:rsidRPr="00BD1FF6" w14:paraId="5EED856A" w14:textId="77777777" w:rsidTr="00E754EB">
              <w:trPr>
                <w:trHeight w:val="2519"/>
              </w:trPr>
              <w:tc>
                <w:tcPr>
                  <w:tcW w:w="9212" w:type="dxa"/>
                </w:tcPr>
                <w:p w14:paraId="0CE624D4" w14:textId="0DE5874A" w:rsidR="00450039" w:rsidRDefault="00FD3EC3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1850632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917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9655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Samsvarsv</w:t>
                  </w:r>
                  <w:r w:rsidR="0054191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urderingssertifikat,</w:t>
                  </w:r>
                  <w:r w:rsidR="00541917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54191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jf. </w:t>
                  </w:r>
                  <w:r w:rsidR="00541917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artikkel 21 nr. 1</w:t>
                  </w:r>
                </w:p>
                <w:p w14:paraId="466FCEB6" w14:textId="77777777" w:rsidR="00541917" w:rsidRDefault="00541917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D18EEDB" w14:textId="786C0AD8" w:rsidR="00301ACA" w:rsidRPr="00BD1FF6" w:rsidRDefault="00FD3EC3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1537269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917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4191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K</w:t>
                  </w:r>
                  <w:r w:rsidR="0072704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omplett</w:t>
                  </w:r>
                  <w:r w:rsidR="009655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amsvars</w:t>
                  </w:r>
                  <w:r w:rsidR="00CB6E3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vurdering</w:t>
                  </w:r>
                  <w:r w:rsidR="009655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srapport</w:t>
                  </w:r>
                  <w:r w:rsidR="0072704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med eventuelle avvik</w:t>
                  </w:r>
                  <w:r w:rsidR="002A66F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458F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jf. 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artikkel 21 nr. 1</w:t>
                  </w:r>
                </w:p>
                <w:p w14:paraId="7090455C" w14:textId="77777777" w:rsidR="00301ACA" w:rsidRPr="00BD1FF6" w:rsidRDefault="00301ACA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9C1D9B9" w14:textId="64E4D1AC" w:rsidR="00301ACA" w:rsidRPr="00BD1FF6" w:rsidRDefault="00FD3EC3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1287551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37B7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Policy/P</w:t>
                  </w:r>
                  <w:r w:rsidR="00DA08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raksis</w:t>
                  </w:r>
                </w:p>
                <w:p w14:paraId="5256282F" w14:textId="77777777" w:rsidR="00301ACA" w:rsidRPr="00BD1FF6" w:rsidRDefault="00301ACA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3E0C8AE3" w14:textId="77777777" w:rsidR="00896D18" w:rsidRDefault="00FD3EC3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674691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Kundeavtale, sluttbrukeravtale, avtal</w:t>
                  </w:r>
                  <w:r w:rsidR="00BD1FF6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 mellom sertifikatinnehaver og</w:t>
                  </w:r>
                  <w:r w:rsidR="009655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sertifikatutsteder,</w:t>
                  </w:r>
                  <w:r w:rsidR="00BD1FF6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896D1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jf. artikkel</w:t>
                  </w:r>
                </w:p>
                <w:p w14:paraId="7CF68F9E" w14:textId="58646608" w:rsidR="00301ACA" w:rsidRPr="00BD1FF6" w:rsidRDefault="00896D18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24 nr. 2 </w:t>
                  </w:r>
                  <w:r w:rsidR="00225E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bokstav 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 </w:t>
                  </w:r>
                </w:p>
                <w:p w14:paraId="19F0A2ED" w14:textId="77777777" w:rsidR="00301ACA" w:rsidRPr="00BD1FF6" w:rsidRDefault="00301ACA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3FA721C2" w14:textId="31E4AB2C" w:rsidR="00301ACA" w:rsidRPr="00BD1FF6" w:rsidRDefault="00FD3EC3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875741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Termineringsplan, jf. artikkel 24 nr. 2 </w:t>
                  </w:r>
                  <w:r w:rsidR="00225E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bokstav 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</w:t>
                  </w:r>
                </w:p>
                <w:p w14:paraId="09C6EA25" w14:textId="77777777" w:rsidR="00301ACA" w:rsidRPr="00BD1FF6" w:rsidRDefault="00301ACA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30F3681B" w14:textId="18DCD111" w:rsidR="000A272C" w:rsidRDefault="00FD3EC3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1815874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54E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Opplysninger om økonomiske midler, firmaattest, eventuelt opplysninger om kapitaldekning,</w:t>
                  </w:r>
                </w:p>
                <w:p w14:paraId="42B81745" w14:textId="553EA7FF" w:rsidR="00301ACA" w:rsidRPr="00BD1FF6" w:rsidRDefault="000A272C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forsikringsordning eller lignende, jf. artikkel 24 nr. 2 </w:t>
                  </w:r>
                  <w:r w:rsidR="00225E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bokstav 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 </w:t>
                  </w:r>
                </w:p>
                <w:p w14:paraId="2B61846A" w14:textId="77777777" w:rsidR="00301ACA" w:rsidRPr="00BD1FF6" w:rsidRDefault="00301ACA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5721A1E2" w14:textId="24CD3FA3" w:rsidR="00301ACA" w:rsidRDefault="00FD3EC3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571965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7F9E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Rutine for lagring av relevante opplysninger om kvalifiserte sertifikater</w:t>
                  </w:r>
                </w:p>
                <w:p w14:paraId="710F13B9" w14:textId="77777777" w:rsidR="005F16A6" w:rsidRDefault="005F16A6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71DBD9A9" w14:textId="5515A7E9" w:rsidR="005F16A6" w:rsidRPr="00BD1FF6" w:rsidRDefault="00FD3EC3" w:rsidP="005F16A6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1409429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16A6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009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Eventuelle sertifisering</w:t>
                  </w:r>
                  <w:r w:rsidR="00006EC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er</w:t>
                  </w:r>
                  <w:r w:rsidR="005F16A6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av virksomheten, jf. artikkel 24 </w:t>
                  </w:r>
                </w:p>
                <w:p w14:paraId="6F21DCB3" w14:textId="1FBC2578" w:rsidR="002D7F9E" w:rsidRDefault="002D7F9E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7A302B7E" w14:textId="3F88B9B9" w:rsidR="002D7F9E" w:rsidRDefault="00FD3EC3" w:rsidP="002D7F9E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354542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7F9E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06EC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Eventuell</w:t>
                  </w:r>
                  <w:r w:rsidR="003009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sertifisering</w:t>
                  </w:r>
                  <w:r w:rsidR="002D7F9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av kvalifisert signaturfremstillingssystem (</w:t>
                  </w:r>
                  <w:proofErr w:type="spellStart"/>
                  <w:r w:rsidR="002D7F9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QS</w:t>
                  </w:r>
                  <w:r w:rsidR="00EC49D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ig</w:t>
                  </w:r>
                  <w:r w:rsidR="002D7F9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CD</w:t>
                  </w:r>
                  <w:proofErr w:type="spellEnd"/>
                  <w:r w:rsidR="002D7F9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), jf. artikkel 30</w:t>
                  </w:r>
                  <w:r w:rsidR="0089468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nr. 1 og 3</w:t>
                  </w:r>
                </w:p>
                <w:p w14:paraId="6E2A6DE2" w14:textId="77777777" w:rsidR="002D7F9E" w:rsidRDefault="002D7F9E" w:rsidP="002D7F9E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5504BE2" w14:textId="5913345C" w:rsidR="002D7F9E" w:rsidRPr="00BD1FF6" w:rsidRDefault="00FD3EC3" w:rsidP="002D7F9E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83769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7F9E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06EC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Eventuell sertifisering</w:t>
                  </w:r>
                  <w:r w:rsidR="002D7F9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av kvalifisert segl</w:t>
                  </w:r>
                  <w:r w:rsidR="00EC49D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fremstillingssystem (</w:t>
                  </w:r>
                  <w:proofErr w:type="spellStart"/>
                  <w:r w:rsidR="00EC49D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QSealCD</w:t>
                  </w:r>
                  <w:proofErr w:type="spellEnd"/>
                  <w:r w:rsidR="00EC49D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  <w:r w:rsidR="00A0495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jf. artikkel 39 nr. 2</w:t>
                  </w:r>
                  <w:r w:rsidR="002D7F9E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04C50F7" w14:textId="77777777" w:rsidR="00301ACA" w:rsidRPr="00BD1FF6" w:rsidRDefault="00301ACA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EB105FA" w14:textId="70E3D7AF" w:rsidR="00B829EF" w:rsidRDefault="00FD3EC3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557473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38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For fellesutstedere</w:t>
                  </w:r>
                  <w:r w:rsidR="001638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liste over tilknyttede RA</w:t>
                  </w:r>
                  <w:r w:rsidR="00FE5E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(er)</w:t>
                  </w:r>
                  <w:r w:rsidR="000F33C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med kontaktinformasjon (postadresse, </w:t>
                  </w:r>
                </w:p>
                <w:p w14:paraId="6126B824" w14:textId="7B0DF9A4" w:rsidR="00301ACA" w:rsidRPr="00BD1FF6" w:rsidRDefault="00B829EF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</w:t>
                  </w:r>
                  <w:r w:rsidR="004000A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telefon, e-post, nettside)</w:t>
                  </w:r>
                </w:p>
                <w:p w14:paraId="25732275" w14:textId="77777777" w:rsidR="00301ACA" w:rsidRPr="00BD1FF6" w:rsidRDefault="00301ACA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D2E2E96" w14:textId="64F0040D" w:rsidR="00455947" w:rsidRDefault="00FD3EC3" w:rsidP="00455947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268233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FB7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01ACA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Eventuelle beskrive</w:t>
                  </w:r>
                  <w:r w:rsidR="0045594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lse av endringer, </w:t>
                  </w:r>
                  <w:r w:rsidR="003900C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ved</w:t>
                  </w:r>
                  <w:r w:rsidR="007211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endring av informasjon i</w:t>
                  </w:r>
                  <w:r w:rsidR="009553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45594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tidligere melding</w:t>
                  </w:r>
                  <w:r w:rsidR="00455947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9CCF875" w14:textId="77777777" w:rsidR="00EE1FB7" w:rsidRDefault="00EE1FB7" w:rsidP="00455947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2463675" w14:textId="620EB853" w:rsidR="00EE1FB7" w:rsidRPr="00BD1FF6" w:rsidRDefault="00FD3EC3" w:rsidP="00EE1FB7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1722514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FB7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E1FB7" w:rsidRPr="00BD1FF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8C463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Relevant vedlegg til </w:t>
                  </w:r>
                  <w:r w:rsidR="00EE1FB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sk</w:t>
                  </w:r>
                  <w:r w:rsidR="008C463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jema for melding om kvalifisert tillitstjeneste</w:t>
                  </w:r>
                  <w:r w:rsidR="00EE1FB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på </w:t>
                  </w:r>
                  <w:hyperlink r:id="rId9" w:history="1">
                    <w:proofErr w:type="spellStart"/>
                    <w:r w:rsidR="00EE1FB7" w:rsidRPr="008C4633">
                      <w:rPr>
                        <w:rStyle w:val="Hyperkobling"/>
                        <w:rFonts w:ascii="Arial" w:hAnsi="Arial" w:cs="Arial"/>
                        <w:bCs/>
                        <w:sz w:val="20"/>
                        <w:szCs w:val="20"/>
                      </w:rPr>
                      <w:t>Nkom</w:t>
                    </w:r>
                    <w:proofErr w:type="spellEnd"/>
                    <w:r w:rsidR="00EE1FB7" w:rsidRPr="008C4633">
                      <w:rPr>
                        <w:rStyle w:val="Hyperkobling"/>
                        <w:rFonts w:ascii="Arial" w:hAnsi="Arial" w:cs="Arial"/>
                        <w:bCs/>
                        <w:sz w:val="20"/>
                        <w:szCs w:val="20"/>
                      </w:rPr>
                      <w:t xml:space="preserve"> sin nettside</w:t>
                    </w:r>
                  </w:hyperlink>
                </w:p>
                <w:p w14:paraId="3BCDBD8C" w14:textId="77777777" w:rsidR="00E22483" w:rsidRPr="00BD1FF6" w:rsidRDefault="00E22483" w:rsidP="00301ACA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9242061" w14:textId="77777777" w:rsidR="00301ACA" w:rsidRPr="00BD1FF6" w:rsidRDefault="00301ACA" w:rsidP="00CB345A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41CCFC" w14:textId="77777777" w:rsidR="0094776C" w:rsidRDefault="0094776C" w:rsidP="00CB345A">
      <w:pPr>
        <w:outlineLvl w:val="2"/>
        <w:rPr>
          <w:bCs/>
        </w:rPr>
      </w:pPr>
    </w:p>
    <w:tbl>
      <w:tblPr>
        <w:tblStyle w:val="Tabellrutenett"/>
        <w:tblW w:w="0" w:type="auto"/>
        <w:tblInd w:w="-71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104"/>
        <w:gridCol w:w="4943"/>
      </w:tblGrid>
      <w:tr w:rsidR="00F510F6" w:rsidRPr="00BD1FF6" w14:paraId="2B57B316" w14:textId="77777777" w:rsidTr="00F40ED9">
        <w:trPr>
          <w:trHeight w:val="366"/>
        </w:trPr>
        <w:tc>
          <w:tcPr>
            <w:tcW w:w="10047" w:type="dxa"/>
            <w:gridSpan w:val="2"/>
            <w:shd w:val="clear" w:color="auto" w:fill="1F497D"/>
            <w:vAlign w:val="center"/>
          </w:tcPr>
          <w:p w14:paraId="306199D8" w14:textId="10629322" w:rsidR="00F510F6" w:rsidRPr="00BD1FF6" w:rsidRDefault="002D1B9C" w:rsidP="003244FE">
            <w:pPr>
              <w:spacing w:before="60" w:after="60"/>
              <w:outlineLvl w:val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Andre opply</w:t>
            </w:r>
            <w:r w:rsidR="008D5154">
              <w:rPr>
                <w:rFonts w:ascii="Arial" w:hAnsi="Arial" w:cs="Arial"/>
                <w:b/>
                <w:color w:val="FFFFFF" w:themeColor="background1"/>
                <w:sz w:val="20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ninger</w:t>
            </w:r>
          </w:p>
        </w:tc>
      </w:tr>
      <w:tr w:rsidR="00CA3E61" w:rsidRPr="00BD1FF6" w14:paraId="31114F2D" w14:textId="77777777" w:rsidTr="00183357">
        <w:trPr>
          <w:trHeight w:val="2810"/>
        </w:trPr>
        <w:tc>
          <w:tcPr>
            <w:tcW w:w="5104" w:type="dxa"/>
          </w:tcPr>
          <w:p w14:paraId="05D7DB0E" w14:textId="11C79461" w:rsidR="00CA3E61" w:rsidRDefault="00CA3E61" w:rsidP="002A66F4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Lenker</w:t>
            </w:r>
            <w:r w:rsidR="007E323D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(URL) til</w:t>
            </w:r>
            <w:r w:rsidR="009D26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323D">
              <w:rPr>
                <w:rFonts w:ascii="Arial" w:hAnsi="Arial" w:cs="Arial"/>
                <w:bCs/>
                <w:sz w:val="20"/>
                <w:szCs w:val="20"/>
              </w:rPr>
              <w:t xml:space="preserve">nettsider med </w:t>
            </w:r>
            <w:r w:rsidR="009D2673">
              <w:rPr>
                <w:rFonts w:ascii="Arial" w:hAnsi="Arial" w:cs="Arial"/>
                <w:bCs/>
                <w:sz w:val="20"/>
                <w:szCs w:val="20"/>
              </w:rPr>
              <w:t>informasjon 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9030847" w14:textId="77777777" w:rsidR="00183357" w:rsidRDefault="00183357" w:rsidP="002A66F4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46119E" w14:textId="0FA55955" w:rsidR="00CA3E61" w:rsidRPr="00CA3E61" w:rsidRDefault="00CA3E61" w:rsidP="00CA3E61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CA3E61">
              <w:rPr>
                <w:rFonts w:ascii="Arial" w:hAnsi="Arial" w:cs="Arial"/>
                <w:bCs/>
                <w:sz w:val="20"/>
                <w:szCs w:val="20"/>
              </w:rPr>
              <w:t>siste og</w:t>
            </w:r>
            <w:r w:rsidR="00541917">
              <w:rPr>
                <w:rFonts w:ascii="Arial" w:hAnsi="Arial" w:cs="Arial"/>
                <w:bCs/>
                <w:sz w:val="20"/>
                <w:szCs w:val="20"/>
              </w:rPr>
              <w:t xml:space="preserve"> forrige versjoner av policy/praksis</w:t>
            </w:r>
          </w:p>
          <w:p w14:paraId="4FBF4602" w14:textId="77777777" w:rsidR="00CA3E61" w:rsidRDefault="00CA3E61" w:rsidP="002A66F4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F9C54E" w14:textId="141B6961" w:rsidR="00CA3E61" w:rsidRDefault="00CA3E61" w:rsidP="002A66F4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07621D">
              <w:rPr>
                <w:rFonts w:ascii="Arial" w:hAnsi="Arial" w:cs="Arial"/>
                <w:bCs/>
                <w:sz w:val="20"/>
                <w:szCs w:val="20"/>
              </w:rPr>
              <w:t>generelle vilkår og betingelser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brukervilkår</w:t>
            </w:r>
            <w:r w:rsidR="0007621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E3CE46A" w14:textId="77777777" w:rsidR="00CA3E61" w:rsidRDefault="00CA3E61" w:rsidP="002A66F4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BE26D8" w14:textId="6ECA8A67" w:rsidR="00CA3E61" w:rsidRDefault="00CA3E61" w:rsidP="008B6527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kundeservice</w:t>
            </w:r>
          </w:p>
          <w:p w14:paraId="2E38E65D" w14:textId="77777777" w:rsidR="00CA3E61" w:rsidRDefault="00CA3E61" w:rsidP="00F33271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EA4C03" w14:textId="57C6AB56" w:rsidR="00CA3E61" w:rsidRPr="0007609B" w:rsidRDefault="00C90415" w:rsidP="00F33271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CA-sertifikat</w:t>
            </w:r>
          </w:p>
          <w:p w14:paraId="311B52A6" w14:textId="12E0E9FA" w:rsidR="00CA3E61" w:rsidRDefault="00CA3E61" w:rsidP="008B6527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7CD657" w14:textId="34E1F09D" w:rsidR="00CA3E61" w:rsidRDefault="00CA3E61" w:rsidP="008B6527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annen generell informasjon</w:t>
            </w:r>
          </w:p>
          <w:p w14:paraId="23B361B1" w14:textId="17A8951B" w:rsidR="00CA3E61" w:rsidRDefault="00CA3E61" w:rsidP="008B6527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E0CDDB" w14:textId="2EB3DDFC" w:rsidR="00CA3E61" w:rsidRDefault="00CA3E61" w:rsidP="00CA3E61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541917">
              <w:rPr>
                <w:rFonts w:ascii="Arial" w:hAnsi="Arial" w:cs="Arial"/>
                <w:bCs/>
                <w:sz w:val="20"/>
                <w:szCs w:val="20"/>
              </w:rPr>
              <w:t xml:space="preserve">spesifikk informasjon, ved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opphør av tjeneste</w:t>
            </w:r>
          </w:p>
          <w:p w14:paraId="18DFE3CD" w14:textId="10421CF8" w:rsidR="00541917" w:rsidRDefault="00541917" w:rsidP="00CA3E61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7E0EA2" w14:textId="0CCB56CA" w:rsidR="00183357" w:rsidRPr="009959AC" w:rsidRDefault="00541917" w:rsidP="00CA3E61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9959AC">
              <w:rPr>
                <w:rFonts w:ascii="Arial" w:hAnsi="Arial" w:cs="Arial"/>
                <w:bCs/>
                <w:sz w:val="20"/>
                <w:szCs w:val="20"/>
              </w:rPr>
              <w:t>- vedlikeholdt sertifikatstatustjeneste eller siste CRL/ARL, ved eventuell opphør av tjeneste</w:t>
            </w:r>
          </w:p>
        </w:tc>
        <w:tc>
          <w:tcPr>
            <w:tcW w:w="4943" w:type="dxa"/>
          </w:tcPr>
          <w:p w14:paraId="4B78E1DB" w14:textId="2A754ADD" w:rsidR="00CA3E61" w:rsidRPr="00810DD5" w:rsidRDefault="00CA3E61" w:rsidP="00810DD5">
            <w:pPr>
              <w:rPr>
                <w:sz w:val="20"/>
                <w:szCs w:val="20"/>
              </w:rPr>
            </w:pPr>
          </w:p>
        </w:tc>
      </w:tr>
      <w:tr w:rsidR="008B6527" w:rsidRPr="00BD1FF6" w14:paraId="6AD75580" w14:textId="77777777" w:rsidTr="00A91A41">
        <w:trPr>
          <w:trHeight w:val="507"/>
        </w:trPr>
        <w:tc>
          <w:tcPr>
            <w:tcW w:w="10047" w:type="dxa"/>
            <w:gridSpan w:val="2"/>
          </w:tcPr>
          <w:p w14:paraId="305C9545" w14:textId="28DC5A31" w:rsidR="008B6527" w:rsidRPr="008B6527" w:rsidRDefault="007E323D" w:rsidP="00937B3E">
            <w:pPr>
              <w:outlineLvl w:val="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*Det skal</w:t>
            </w:r>
            <w:r w:rsidRPr="00511E8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væ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 separate lenker til informasjonen</w:t>
            </w:r>
            <w:r w:rsidRPr="00511E8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på henholdsvis engelsk og norsk.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Det er krav til nettsider </w:t>
            </w:r>
            <w:r w:rsidR="00937B3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med informasjon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på</w:t>
            </w:r>
            <w:r w:rsidR="002D13F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engelsk.</w:t>
            </w:r>
          </w:p>
        </w:tc>
      </w:tr>
      <w:tr w:rsidR="00F510F6" w:rsidRPr="00BD1FF6" w14:paraId="69FE3E4C" w14:textId="77777777" w:rsidTr="00E759AD">
        <w:trPr>
          <w:trHeight w:val="567"/>
        </w:trPr>
        <w:tc>
          <w:tcPr>
            <w:tcW w:w="5104" w:type="dxa"/>
          </w:tcPr>
          <w:p w14:paraId="15E28EE8" w14:textId="74A0CFD5" w:rsidR="00F510F6" w:rsidRPr="00EA1FF5" w:rsidRDefault="00F510F6" w:rsidP="00CE0159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D1FF6">
              <w:rPr>
                <w:rFonts w:ascii="Arial" w:hAnsi="Arial" w:cs="Arial"/>
                <w:bCs/>
                <w:sz w:val="20"/>
                <w:szCs w:val="20"/>
              </w:rPr>
              <w:t>Kort beskrivelse av endringen, dersom d</w:t>
            </w:r>
            <w:r w:rsidR="00CD2903">
              <w:rPr>
                <w:rFonts w:ascii="Arial" w:hAnsi="Arial" w:cs="Arial"/>
                <w:bCs/>
                <w:sz w:val="20"/>
                <w:szCs w:val="20"/>
              </w:rPr>
              <w:t>enne meldingen g</w:t>
            </w:r>
            <w:r w:rsidR="00721139">
              <w:rPr>
                <w:rFonts w:ascii="Arial" w:hAnsi="Arial" w:cs="Arial"/>
                <w:bCs/>
                <w:sz w:val="20"/>
                <w:szCs w:val="20"/>
              </w:rPr>
              <w:t>jelder endring av informasjon i</w:t>
            </w:r>
            <w:r w:rsidR="00CD2903">
              <w:rPr>
                <w:rFonts w:ascii="Arial" w:hAnsi="Arial" w:cs="Arial"/>
                <w:bCs/>
                <w:sz w:val="20"/>
                <w:szCs w:val="20"/>
              </w:rPr>
              <w:t xml:space="preserve"> tidligere melding</w:t>
            </w:r>
            <w:r w:rsidR="002C58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943" w:type="dxa"/>
          </w:tcPr>
          <w:p w14:paraId="2F910875" w14:textId="77777777" w:rsidR="00F510F6" w:rsidRPr="00BD1FF6" w:rsidRDefault="00F510F6" w:rsidP="00CE0159">
            <w:pPr>
              <w:outlineLvl w:val="2"/>
              <w:rPr>
                <w:sz w:val="20"/>
                <w:szCs w:val="20"/>
              </w:rPr>
            </w:pPr>
          </w:p>
        </w:tc>
      </w:tr>
    </w:tbl>
    <w:p w14:paraId="59A8D069" w14:textId="290F2406" w:rsidR="00F510F6" w:rsidRDefault="00F510F6" w:rsidP="00CB345A">
      <w:pPr>
        <w:outlineLvl w:val="2"/>
        <w:rPr>
          <w:bCs/>
        </w:rPr>
      </w:pPr>
    </w:p>
    <w:tbl>
      <w:tblPr>
        <w:tblStyle w:val="Tabellrutenett"/>
        <w:tblW w:w="0" w:type="auto"/>
        <w:tblInd w:w="-71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047"/>
      </w:tblGrid>
      <w:tr w:rsidR="009A3285" w:rsidRPr="00E41508" w14:paraId="00CFE9EF" w14:textId="77777777" w:rsidTr="00C67601">
        <w:trPr>
          <w:trHeight w:val="340"/>
        </w:trPr>
        <w:tc>
          <w:tcPr>
            <w:tcW w:w="10047" w:type="dxa"/>
            <w:shd w:val="clear" w:color="auto" w:fill="1F497D"/>
            <w:vAlign w:val="center"/>
          </w:tcPr>
          <w:p w14:paraId="19BCF356" w14:textId="77777777" w:rsidR="009A3285" w:rsidRPr="00E41508" w:rsidRDefault="009A3285" w:rsidP="00C67601">
            <w:pPr>
              <w:spacing w:before="60" w:after="60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lastRenderedPageBreak/>
              <w:t>Merknader</w:t>
            </w:r>
          </w:p>
        </w:tc>
      </w:tr>
      <w:tr w:rsidR="009A3285" w:rsidRPr="00E41508" w14:paraId="11376C8D" w14:textId="77777777" w:rsidTr="00E754EB">
        <w:trPr>
          <w:trHeight w:val="1984"/>
        </w:trPr>
        <w:tc>
          <w:tcPr>
            <w:tcW w:w="10047" w:type="dxa"/>
            <w:shd w:val="clear" w:color="auto" w:fill="FFFFFF" w:themeFill="background1"/>
            <w:vAlign w:val="center"/>
          </w:tcPr>
          <w:p w14:paraId="093420F4" w14:textId="77777777" w:rsidR="009A3285" w:rsidRDefault="009A3285" w:rsidP="00C67601">
            <w:pPr>
              <w:spacing w:before="60" w:after="60"/>
              <w:outlineLvl w:val="2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  <w:p w14:paraId="1CE8192E" w14:textId="77777777" w:rsidR="009A3285" w:rsidRDefault="009A3285" w:rsidP="00C67601">
            <w:pPr>
              <w:spacing w:before="60" w:after="60"/>
              <w:outlineLvl w:val="2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  <w:p w14:paraId="4FF47F0A" w14:textId="77777777" w:rsidR="009A3285" w:rsidRDefault="009A3285" w:rsidP="00C67601">
            <w:pPr>
              <w:spacing w:before="60" w:after="60"/>
              <w:outlineLvl w:val="2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  <w:p w14:paraId="7209CCE4" w14:textId="77777777" w:rsidR="009A3285" w:rsidRDefault="009A3285" w:rsidP="00C67601">
            <w:pPr>
              <w:spacing w:before="60" w:after="60"/>
              <w:outlineLvl w:val="2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  <w:p w14:paraId="4DE96E44" w14:textId="77777777" w:rsidR="009A3285" w:rsidRDefault="009A3285" w:rsidP="00C67601">
            <w:pPr>
              <w:spacing w:before="60" w:after="60"/>
              <w:outlineLvl w:val="2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  <w:p w14:paraId="02A89014" w14:textId="77777777" w:rsidR="007A31CB" w:rsidRDefault="007A31CB" w:rsidP="00C67601">
            <w:pPr>
              <w:spacing w:before="60" w:after="60"/>
              <w:outlineLvl w:val="2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  <w:p w14:paraId="0443FA6F" w14:textId="77777777" w:rsidR="007A31CB" w:rsidRDefault="007A31CB" w:rsidP="00C67601">
            <w:pPr>
              <w:spacing w:before="60" w:after="60"/>
              <w:outlineLvl w:val="2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  <w:p w14:paraId="771C3C04" w14:textId="397979D7" w:rsidR="007A31CB" w:rsidRDefault="007A31CB" w:rsidP="00C67601">
            <w:pPr>
              <w:spacing w:before="60" w:after="60"/>
              <w:outlineLvl w:val="2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</w:tc>
      </w:tr>
    </w:tbl>
    <w:p w14:paraId="4763C1A7" w14:textId="51D1DE41" w:rsidR="009A3285" w:rsidRDefault="009A3285"/>
    <w:tbl>
      <w:tblPr>
        <w:tblStyle w:val="Tabellrutenett"/>
        <w:tblW w:w="0" w:type="auto"/>
        <w:tblInd w:w="-71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047"/>
      </w:tblGrid>
      <w:tr w:rsidR="007A31CB" w14:paraId="0B857A7C" w14:textId="77777777" w:rsidTr="0038694F">
        <w:trPr>
          <w:trHeight w:val="340"/>
        </w:trPr>
        <w:tc>
          <w:tcPr>
            <w:tcW w:w="10047" w:type="dxa"/>
            <w:shd w:val="clear" w:color="auto" w:fill="1F497D"/>
            <w:vAlign w:val="center"/>
          </w:tcPr>
          <w:p w14:paraId="7C7ABBD9" w14:textId="77777777" w:rsidR="007A31CB" w:rsidRPr="00E41508" w:rsidRDefault="007A31CB" w:rsidP="0038694F">
            <w:pPr>
              <w:spacing w:before="60" w:after="60"/>
              <w:outlineLvl w:val="2"/>
              <w:rPr>
                <w:rFonts w:ascii="Arial" w:hAnsi="Arial" w:cs="Arial"/>
              </w:rPr>
            </w:pPr>
            <w:r w:rsidRPr="00BC5490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Underskrift</w:t>
            </w:r>
          </w:p>
        </w:tc>
      </w:tr>
      <w:tr w:rsidR="007A31CB" w14:paraId="421F9644" w14:textId="77777777" w:rsidTr="0038694F">
        <w:trPr>
          <w:trHeight w:val="340"/>
        </w:trPr>
        <w:tc>
          <w:tcPr>
            <w:tcW w:w="10047" w:type="dxa"/>
            <w:shd w:val="clear" w:color="auto" w:fill="FFFFFF" w:themeFill="background1"/>
          </w:tcPr>
          <w:p w14:paraId="1AB88F70" w14:textId="68234601" w:rsidR="007A31CB" w:rsidRPr="002A66F4" w:rsidRDefault="007A31CB" w:rsidP="0038694F">
            <w:pPr>
              <w:outlineLvl w:val="2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A66F4">
              <w:rPr>
                <w:rFonts w:ascii="Arial" w:hAnsi="Arial" w:cs="Arial"/>
                <w:i/>
                <w:sz w:val="20"/>
                <w:szCs w:val="20"/>
              </w:rPr>
              <w:t xml:space="preserve">Undertegnede bekrefter kjennskap til bestemmelser i lov som gjelder for tilbydere av kvalifiserte tillitstjenester, og at opplysninger gitt på dette skjemaet er korrekte. Undertegnede er oppmerksom på at virksomheten kan bli pålagt å betale sektoravgift i henhold til </w:t>
            </w:r>
            <w:hyperlink r:id="rId10" w:history="1">
              <w:r w:rsidR="00725C67" w:rsidRPr="00725C67">
                <w:rPr>
                  <w:rStyle w:val="Hyperkobling"/>
                  <w:rFonts w:ascii="Arial" w:hAnsi="Arial" w:cs="Arial"/>
                  <w:i/>
                  <w:sz w:val="20"/>
                  <w:szCs w:val="20"/>
                </w:rPr>
                <w:t>lov av 15. juni 2018 nr. 44 om elektroniske tillitstjenester § 7</w:t>
              </w:r>
            </w:hyperlink>
            <w:r w:rsidR="00725C6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A66F4">
              <w:rPr>
                <w:rFonts w:ascii="Arial" w:hAnsi="Arial" w:cs="Arial"/>
                <w:i/>
                <w:sz w:val="20"/>
                <w:szCs w:val="20"/>
              </w:rPr>
              <w:t xml:space="preserve">og </w:t>
            </w:r>
            <w:hyperlink r:id="rId11" w:history="1">
              <w:r w:rsidR="00725C67">
                <w:rPr>
                  <w:rStyle w:val="Hyperkobling"/>
                  <w:rFonts w:ascii="Arial" w:hAnsi="Arial" w:cs="Arial"/>
                  <w:i/>
                  <w:sz w:val="20"/>
                  <w:szCs w:val="20"/>
                </w:rPr>
                <w:t>forskrift av 20. mars 2017 nr. 386 om sektoravgift og gebyr til Nasjonal kom</w:t>
              </w:r>
              <w:r w:rsidR="00725C67">
                <w:rPr>
                  <w:rStyle w:val="Hyperkobling"/>
                  <w:rFonts w:ascii="Arial" w:hAnsi="Arial" w:cs="Arial"/>
                  <w:i/>
                  <w:sz w:val="20"/>
                  <w:szCs w:val="20"/>
                </w:rPr>
                <w:t>munikasjonsmyndighet § 7</w:t>
              </w:r>
            </w:hyperlink>
            <w:r w:rsidRPr="002A66F4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5636B7E" w14:textId="77777777" w:rsidR="007A31CB" w:rsidRPr="00E41508" w:rsidRDefault="007A31CB" w:rsidP="0038694F">
            <w:pPr>
              <w:outlineLvl w:val="2"/>
              <w:rPr>
                <w:rFonts w:ascii="Arial" w:hAnsi="Arial" w:cs="Arial"/>
                <w:b/>
                <w:bCs/>
              </w:rPr>
            </w:pPr>
          </w:p>
        </w:tc>
      </w:tr>
      <w:tr w:rsidR="007A31CB" w:rsidRPr="00BD1FF6" w14:paraId="0D5132B2" w14:textId="77777777" w:rsidTr="0038694F">
        <w:trPr>
          <w:trHeight w:val="3323"/>
        </w:trPr>
        <w:tc>
          <w:tcPr>
            <w:tcW w:w="10047" w:type="dxa"/>
          </w:tcPr>
          <w:p w14:paraId="50D49235" w14:textId="77777777" w:rsidR="007A31CB" w:rsidRPr="00BD1FF6" w:rsidRDefault="007A31CB" w:rsidP="0038694F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  <w:p w14:paraId="05F9DD7D" w14:textId="77777777" w:rsidR="007A31CB" w:rsidRPr="00BD1FF6" w:rsidRDefault="007A31CB" w:rsidP="0038694F">
            <w:pPr>
              <w:spacing w:after="80" w:line="240" w:lineRule="exac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D1FF6">
              <w:rPr>
                <w:rFonts w:ascii="Arial" w:hAnsi="Arial" w:cs="Arial"/>
                <w:sz w:val="20"/>
                <w:szCs w:val="20"/>
              </w:rPr>
              <w:t>Sted, Dato</w:t>
            </w:r>
            <w:bookmarkStart w:id="0" w:name="_GoBack"/>
            <w:bookmarkEnd w:id="0"/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848"/>
            </w:tblGrid>
            <w:tr w:rsidR="007A31CB" w:rsidRPr="00BD1FF6" w14:paraId="2D05E879" w14:textId="77777777" w:rsidTr="0038694F">
              <w:trPr>
                <w:trHeight w:val="584"/>
              </w:trPr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BCE8" w14:textId="77777777" w:rsidR="007A31CB" w:rsidRPr="00BD1FF6" w:rsidRDefault="007A31CB" w:rsidP="0038694F">
                  <w:pPr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6B43BC7" w14:textId="77777777" w:rsidR="007A31CB" w:rsidRPr="00BD1FF6" w:rsidRDefault="007A31CB" w:rsidP="0038694F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  <w:p w14:paraId="5B66289E" w14:textId="77777777" w:rsidR="007A31CB" w:rsidRPr="00BD1FF6" w:rsidRDefault="007A31CB" w:rsidP="0038694F">
            <w:pPr>
              <w:pStyle w:val="rutetittel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Underskrift (må ha signatur</w:t>
            </w:r>
            <w:r w:rsidRPr="00BD1FF6">
              <w:rPr>
                <w:rFonts w:cs="Arial"/>
                <w:sz w:val="20"/>
              </w:rPr>
              <w:t xml:space="preserve">fullmakt) </w:t>
            </w:r>
          </w:p>
          <w:tbl>
            <w:tblPr>
              <w:tblStyle w:val="Tabellrutenett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8"/>
            </w:tblGrid>
            <w:tr w:rsidR="007A31CB" w:rsidRPr="00BD1FF6" w14:paraId="6CE868E3" w14:textId="77777777" w:rsidTr="0038694F">
              <w:trPr>
                <w:trHeight w:val="558"/>
              </w:trPr>
              <w:tc>
                <w:tcPr>
                  <w:tcW w:w="4848" w:type="dxa"/>
                </w:tcPr>
                <w:p w14:paraId="793121BE" w14:textId="77777777" w:rsidR="007A31CB" w:rsidRPr="00BD1FF6" w:rsidRDefault="007A31CB" w:rsidP="0038694F">
                  <w:pPr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0CB7D7" w14:textId="77777777" w:rsidR="007A31CB" w:rsidRPr="00BD1FF6" w:rsidRDefault="007A31CB" w:rsidP="0038694F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  <w:p w14:paraId="21F571D3" w14:textId="77777777" w:rsidR="007A31CB" w:rsidRPr="00BD1FF6" w:rsidRDefault="007A31CB" w:rsidP="0038694F">
            <w:pPr>
              <w:pStyle w:val="rutetittel"/>
              <w:ind w:left="0"/>
              <w:rPr>
                <w:rFonts w:cs="Arial"/>
                <w:i/>
                <w:sz w:val="20"/>
              </w:rPr>
            </w:pPr>
            <w:r w:rsidRPr="00BD1FF6">
              <w:rPr>
                <w:rFonts w:cs="Arial"/>
                <w:i/>
                <w:sz w:val="20"/>
              </w:rPr>
              <w:t>Gjenta underskriften her med blokkbokstaver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848"/>
            </w:tblGrid>
            <w:tr w:rsidR="007A31CB" w:rsidRPr="00BD1FF6" w14:paraId="3BAB2476" w14:textId="77777777" w:rsidTr="0038694F">
              <w:trPr>
                <w:trHeight w:val="546"/>
              </w:trPr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C6066" w14:textId="77777777" w:rsidR="007A31CB" w:rsidRPr="00BD1FF6" w:rsidRDefault="007A31CB" w:rsidP="0038694F">
                  <w:pPr>
                    <w:outlineLvl w:val="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FA2A2ED" w14:textId="77777777" w:rsidR="007A31CB" w:rsidRPr="00BD1FF6" w:rsidRDefault="007A31CB" w:rsidP="0038694F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31CB" w14:paraId="05B4B3F8" w14:textId="77777777" w:rsidTr="0038694F">
        <w:tc>
          <w:tcPr>
            <w:tcW w:w="10047" w:type="dxa"/>
          </w:tcPr>
          <w:p w14:paraId="7F128CE9" w14:textId="77777777" w:rsidR="007A31CB" w:rsidRPr="009A3A2B" w:rsidRDefault="007A31CB" w:rsidP="0038694F">
            <w:pPr>
              <w:outlineLvl w:val="2"/>
              <w:rPr>
                <w:bCs/>
              </w:rPr>
            </w:pPr>
          </w:p>
        </w:tc>
      </w:tr>
    </w:tbl>
    <w:p w14:paraId="1B02A516" w14:textId="6F129EC1" w:rsidR="00F510F6" w:rsidRDefault="00F510F6" w:rsidP="00EC44DE">
      <w:pPr>
        <w:outlineLvl w:val="2"/>
        <w:rPr>
          <w:bCs/>
        </w:rPr>
      </w:pPr>
    </w:p>
    <w:sectPr w:rsidR="00F510F6" w:rsidSect="000C5E2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1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AF93C" w14:textId="77777777" w:rsidR="00FD3EC3" w:rsidRDefault="00FD3EC3" w:rsidP="00A06854">
      <w:r>
        <w:separator/>
      </w:r>
    </w:p>
    <w:p w14:paraId="52084238" w14:textId="77777777" w:rsidR="00FD3EC3" w:rsidRDefault="00FD3EC3"/>
  </w:endnote>
  <w:endnote w:type="continuationSeparator" w:id="0">
    <w:p w14:paraId="5B4E910D" w14:textId="77777777" w:rsidR="00FD3EC3" w:rsidRDefault="00FD3EC3" w:rsidP="00A06854">
      <w:r>
        <w:continuationSeparator/>
      </w:r>
    </w:p>
    <w:p w14:paraId="701F8699" w14:textId="77777777" w:rsidR="00FD3EC3" w:rsidRDefault="00FD3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AE0A" w14:textId="77777777" w:rsidR="00B41DE7" w:rsidRDefault="00843CFD" w:rsidP="009E500A">
    <w:pPr>
      <w:pStyle w:val="Bunntekst"/>
      <w:framePr w:wrap="around" w:vAnchor="text" w:hAnchor="margin" w:xAlign="right" w:y="1"/>
      <w:rPr>
        <w:rStyle w:val="Sidetall"/>
        <w:caps w:val="0"/>
      </w:rPr>
    </w:pPr>
    <w:r>
      <w:rPr>
        <w:rStyle w:val="Sidetall"/>
      </w:rPr>
      <w:fldChar w:fldCharType="begin"/>
    </w:r>
    <w:r w:rsidR="00B41DE7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0626C42" w14:textId="77777777" w:rsidR="00B41DE7" w:rsidRDefault="00B41DE7" w:rsidP="009E500A">
    <w:pPr>
      <w:pStyle w:val="Bunntekst"/>
      <w:ind w:right="360"/>
    </w:pPr>
  </w:p>
  <w:p w14:paraId="5ADFE369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0600D" w14:textId="4926744B" w:rsidR="00B41DE7" w:rsidRPr="009E500A" w:rsidRDefault="00843CFD" w:rsidP="009E500A">
    <w:pPr>
      <w:pStyle w:val="Bunntekst"/>
      <w:framePr w:wrap="around" w:vAnchor="text" w:hAnchor="margin" w:xAlign="right" w:y="1"/>
      <w:rPr>
        <w:rStyle w:val="Sidetall"/>
        <w:caps w:val="0"/>
      </w:rPr>
    </w:pPr>
    <w:r w:rsidRPr="009E500A">
      <w:rPr>
        <w:rStyle w:val="Sidetall"/>
      </w:rPr>
      <w:fldChar w:fldCharType="begin"/>
    </w:r>
    <w:r w:rsidR="00B41DE7"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725C67">
      <w:rPr>
        <w:rStyle w:val="Sidetall"/>
        <w:noProof/>
      </w:rPr>
      <w:t>3</w:t>
    </w:r>
    <w:r w:rsidRPr="009E500A">
      <w:rPr>
        <w:rStyle w:val="Sidetall"/>
      </w:rPr>
      <w:fldChar w:fldCharType="end"/>
    </w:r>
  </w:p>
  <w:p w14:paraId="73019F39" w14:textId="77777777" w:rsidR="00B41DE7" w:rsidRPr="009E500A" w:rsidRDefault="00B41DE7" w:rsidP="009E500A">
    <w:pPr>
      <w:pStyle w:val="Bunntekst"/>
      <w:ind w:right="360"/>
      <w:rPr>
        <w:rStyle w:val="Sidetall"/>
      </w:rPr>
    </w:pPr>
  </w:p>
  <w:p w14:paraId="20463902" w14:textId="77777777"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80258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3AE4102" w14:textId="113D14A8" w:rsidR="00F86B05" w:rsidRPr="00F86B05" w:rsidRDefault="00F86B05">
        <w:pPr>
          <w:pStyle w:val="Bunntekst"/>
          <w:jc w:val="right"/>
          <w:rPr>
            <w:sz w:val="22"/>
            <w:szCs w:val="22"/>
          </w:rPr>
        </w:pPr>
        <w:r w:rsidRPr="00F86B05">
          <w:rPr>
            <w:rFonts w:ascii="Arial" w:hAnsi="Arial" w:cs="Arial"/>
            <w:sz w:val="22"/>
            <w:szCs w:val="22"/>
          </w:rPr>
          <w:fldChar w:fldCharType="begin"/>
        </w:r>
        <w:r w:rsidRPr="00F86B05">
          <w:rPr>
            <w:rFonts w:ascii="Arial" w:hAnsi="Arial" w:cs="Arial"/>
            <w:sz w:val="22"/>
            <w:szCs w:val="22"/>
          </w:rPr>
          <w:instrText>PAGE   \* MERGEFORMAT</w:instrText>
        </w:r>
        <w:r w:rsidRPr="00F86B05">
          <w:rPr>
            <w:rFonts w:ascii="Arial" w:hAnsi="Arial" w:cs="Arial"/>
            <w:sz w:val="22"/>
            <w:szCs w:val="22"/>
          </w:rPr>
          <w:fldChar w:fldCharType="separate"/>
        </w:r>
        <w:r w:rsidR="00725C67">
          <w:rPr>
            <w:rFonts w:ascii="Arial" w:hAnsi="Arial" w:cs="Arial"/>
            <w:noProof/>
            <w:sz w:val="22"/>
            <w:szCs w:val="22"/>
          </w:rPr>
          <w:t>1</w:t>
        </w:r>
        <w:r w:rsidRPr="00F86B05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F008DB1" w14:textId="77777777" w:rsidR="00B41DE7" w:rsidRPr="002D1DE3" w:rsidRDefault="00B41DE7" w:rsidP="002D1DE3">
    <w:pPr>
      <w:pStyle w:val="Form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6F68" w14:textId="77777777" w:rsidR="00FD3EC3" w:rsidRDefault="00FD3EC3" w:rsidP="00A06854">
      <w:r>
        <w:separator/>
      </w:r>
    </w:p>
    <w:p w14:paraId="29E49836" w14:textId="77777777" w:rsidR="00FD3EC3" w:rsidRDefault="00FD3EC3"/>
  </w:footnote>
  <w:footnote w:type="continuationSeparator" w:id="0">
    <w:p w14:paraId="1E13A09A" w14:textId="77777777" w:rsidR="00FD3EC3" w:rsidRDefault="00FD3EC3" w:rsidP="00A06854">
      <w:r>
        <w:continuationSeparator/>
      </w:r>
    </w:p>
    <w:p w14:paraId="7204EDF0" w14:textId="77777777" w:rsidR="00FD3EC3" w:rsidRDefault="00FD3E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12A4A" w14:textId="77777777" w:rsidR="00B41DE7" w:rsidRDefault="00CB345A">
    <w:pPr>
      <w:pStyle w:val="Top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32813A5" wp14:editId="23866C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56" name="Bilde 56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70A7461" wp14:editId="671FAC3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57" name="Bilde 57" descr="bakgrunn - kommunikasjon side 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akgrunn - kommunikasjon side 2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51F9BDE" wp14:editId="68AB693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58" name="Bilde 58" descr="bakgrunn - kommunikasjon si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kgrunn - kommunikasjon sid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2F04D75" wp14:editId="27D839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59" name="Bilde 59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40545E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7" w:type="dxa"/>
      <w:tblInd w:w="-86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285"/>
      <w:gridCol w:w="6932"/>
    </w:tblGrid>
    <w:tr w:rsidR="00242F2D" w:rsidRPr="000274CB" w14:paraId="42EEBEAD" w14:textId="77777777" w:rsidTr="00216088">
      <w:trPr>
        <w:trHeight w:val="1259"/>
      </w:trPr>
      <w:tc>
        <w:tcPr>
          <w:tcW w:w="3285" w:type="dxa"/>
        </w:tcPr>
        <w:p w14:paraId="13A65653" w14:textId="77777777" w:rsidR="00242F2D" w:rsidRPr="000274CB" w:rsidRDefault="00242F2D" w:rsidP="00242F2D">
          <w:pPr>
            <w:pStyle w:val="logo"/>
            <w:rPr>
              <w:rFonts w:ascii="Arial" w:hAnsi="Arial" w:cs="Arial"/>
            </w:rPr>
          </w:pPr>
          <w:r w:rsidRPr="000274CB">
            <w:rPr>
              <w:rFonts w:ascii="Arial" w:hAnsi="Arial" w:cs="Arial"/>
              <w:noProof/>
            </w:rPr>
            <w:t xml:space="preserve">  </w:t>
          </w:r>
          <w:r w:rsidRPr="000274CB">
            <w:rPr>
              <w:rFonts w:ascii="Arial" w:hAnsi="Arial" w:cs="Arial"/>
              <w:noProof/>
            </w:rPr>
            <w:drawing>
              <wp:inline distT="0" distB="0" distL="0" distR="0" wp14:anchorId="2D192B7C" wp14:editId="39A608B7">
                <wp:extent cx="942975" cy="333375"/>
                <wp:effectExtent l="0" t="0" r="9525" b="9525"/>
                <wp:docPr id="60" name="Bilde 60" descr="Nkom_logo_horisontal_NORB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kom_logo_horisontal_NORB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4A6094" w14:textId="77777777" w:rsidR="00242F2D" w:rsidRPr="000274CB" w:rsidRDefault="00242F2D" w:rsidP="00242F2D">
          <w:pPr>
            <w:pStyle w:val="npt"/>
            <w:rPr>
              <w:rFonts w:cs="Arial"/>
            </w:rPr>
          </w:pPr>
          <w:bookmarkStart w:id="1" w:name="OLE_LINK2"/>
          <w:bookmarkStart w:id="2" w:name="OLE_LINK1"/>
        </w:p>
        <w:p w14:paraId="1367F0F9" w14:textId="77777777" w:rsidR="00242F2D" w:rsidRPr="000274CB" w:rsidRDefault="00242F2D" w:rsidP="00242F2D">
          <w:pPr>
            <w:rPr>
              <w:rFonts w:ascii="Arial" w:hAnsi="Arial" w:cs="Arial"/>
              <w:sz w:val="12"/>
              <w:szCs w:val="12"/>
            </w:rPr>
          </w:pPr>
          <w:r w:rsidRPr="000274CB">
            <w:rPr>
              <w:rFonts w:ascii="Arial" w:hAnsi="Arial" w:cs="Arial"/>
              <w:sz w:val="12"/>
              <w:szCs w:val="12"/>
            </w:rPr>
            <w:t xml:space="preserve">Postboks 93 </w:t>
          </w:r>
          <w:r w:rsidRPr="000274CB">
            <w:rPr>
              <w:rFonts w:ascii="Arial" w:hAnsi="Arial" w:cs="Arial"/>
              <w:sz w:val="12"/>
              <w:szCs w:val="12"/>
            </w:rPr>
            <w:tab/>
          </w:r>
          <w:r w:rsidRPr="000274CB">
            <w:rPr>
              <w:rFonts w:ascii="Arial" w:hAnsi="Arial" w:cs="Arial"/>
              <w:sz w:val="12"/>
              <w:szCs w:val="12"/>
            </w:rPr>
            <w:tab/>
            <w:t>Telefon:  22 82 46 00</w:t>
          </w:r>
          <w:r w:rsidRPr="000274CB">
            <w:rPr>
              <w:rFonts w:ascii="Arial" w:hAnsi="Arial" w:cs="Arial"/>
              <w:sz w:val="12"/>
              <w:szCs w:val="12"/>
            </w:rPr>
            <w:br/>
            <w:t>4791 Lillesand</w:t>
          </w:r>
          <w:r w:rsidRPr="000274CB">
            <w:rPr>
              <w:rFonts w:ascii="Arial" w:hAnsi="Arial" w:cs="Arial"/>
              <w:sz w:val="12"/>
              <w:szCs w:val="12"/>
            </w:rPr>
            <w:tab/>
            <w:t>Telefaks: 22 82 46 40</w:t>
          </w:r>
          <w:r w:rsidRPr="000274CB">
            <w:rPr>
              <w:rFonts w:ascii="Arial" w:hAnsi="Arial" w:cs="Arial"/>
              <w:sz w:val="12"/>
              <w:szCs w:val="12"/>
            </w:rPr>
            <w:br/>
            <w:t>www.nkom.no</w:t>
          </w:r>
          <w:bookmarkEnd w:id="1"/>
          <w:bookmarkEnd w:id="2"/>
          <w:r w:rsidRPr="000274CB">
            <w:rPr>
              <w:rFonts w:ascii="Arial" w:hAnsi="Arial" w:cs="Arial"/>
              <w:sz w:val="12"/>
              <w:szCs w:val="12"/>
            </w:rPr>
            <w:tab/>
            <w:t>E-post: firmapost@nkom.no</w:t>
          </w:r>
        </w:p>
      </w:tc>
      <w:tc>
        <w:tcPr>
          <w:tcW w:w="69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9446D1" w14:textId="77777777" w:rsidR="00242F2D" w:rsidRPr="000274CB" w:rsidRDefault="00242F2D" w:rsidP="00242F2D">
          <w:pPr>
            <w:pStyle w:val="Brevoverskrift"/>
            <w:rPr>
              <w:rFonts w:ascii="Arial" w:hAnsi="Arial" w:cs="Arial"/>
              <w:caps w:val="0"/>
              <w:sz w:val="22"/>
              <w:szCs w:val="22"/>
            </w:rPr>
          </w:pPr>
        </w:p>
        <w:p w14:paraId="746D88E7" w14:textId="77777777" w:rsidR="00242F2D" w:rsidRPr="00647AF5" w:rsidRDefault="00647AF5" w:rsidP="00242F2D">
          <w:pPr>
            <w:pStyle w:val="Brevoverskrift"/>
            <w:rPr>
              <w:rFonts w:ascii="Arial" w:hAnsi="Arial" w:cs="Arial"/>
              <w:caps w:val="0"/>
              <w:sz w:val="24"/>
              <w:szCs w:val="24"/>
            </w:rPr>
          </w:pPr>
          <w:r>
            <w:rPr>
              <w:rFonts w:ascii="Arial" w:hAnsi="Arial" w:cs="Arial"/>
              <w:caps w:val="0"/>
              <w:sz w:val="24"/>
              <w:szCs w:val="24"/>
            </w:rPr>
            <w:t>Skjema for melding om kvalifisert tillitstjeneste</w:t>
          </w:r>
        </w:p>
        <w:p w14:paraId="292A02FA" w14:textId="77777777" w:rsidR="00242F2D" w:rsidRDefault="00242F2D" w:rsidP="00242F2D">
          <w:pPr>
            <w:pStyle w:val="Brevoverskrift"/>
            <w:rPr>
              <w:rFonts w:ascii="Arial" w:hAnsi="Arial" w:cs="Arial"/>
              <w:b w:val="0"/>
              <w:bCs/>
              <w:caps w:val="0"/>
              <w:sz w:val="16"/>
              <w:szCs w:val="16"/>
            </w:rPr>
          </w:pPr>
        </w:p>
        <w:p w14:paraId="4BC0EA71" w14:textId="77777777" w:rsidR="00242F2D" w:rsidRPr="000274CB" w:rsidRDefault="00242F2D" w:rsidP="00242F2D">
          <w:pPr>
            <w:rPr>
              <w:rFonts w:ascii="Arial" w:hAnsi="Arial" w:cs="Arial"/>
              <w:b/>
              <w:bCs/>
              <w:caps/>
              <w:sz w:val="22"/>
              <w:szCs w:val="22"/>
            </w:rPr>
          </w:pPr>
        </w:p>
      </w:tc>
    </w:tr>
  </w:tbl>
  <w:p w14:paraId="5C15D394" w14:textId="77777777" w:rsidR="00B41DE7" w:rsidRDefault="00F56E7C" w:rsidP="00D277B9">
    <w:pPr>
      <w:pStyle w:val="Topptekst"/>
      <w:ind w:left="-994"/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960EA"/>
    <w:multiLevelType w:val="hybridMultilevel"/>
    <w:tmpl w:val="5C86DA9E"/>
    <w:lvl w:ilvl="0" w:tplc="02EC67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EA2716"/>
    <w:multiLevelType w:val="hybridMultilevel"/>
    <w:tmpl w:val="226E2DD0"/>
    <w:lvl w:ilvl="0" w:tplc="C9649846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B6F7E"/>
    <w:multiLevelType w:val="hybridMultilevel"/>
    <w:tmpl w:val="86E2FA4A"/>
    <w:lvl w:ilvl="0" w:tplc="F7B8FAC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16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8"/>
  </w:num>
  <w:num w:numId="24">
    <w:abstractNumId w:val="12"/>
  </w:num>
  <w:num w:numId="25">
    <w:abstractNumId w:val="23"/>
  </w:num>
  <w:num w:numId="26">
    <w:abstractNumId w:val="14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5A"/>
    <w:rsid w:val="00004CE3"/>
    <w:rsid w:val="00006EC1"/>
    <w:rsid w:val="000244C5"/>
    <w:rsid w:val="00024E98"/>
    <w:rsid w:val="000355C9"/>
    <w:rsid w:val="000414F5"/>
    <w:rsid w:val="000540E6"/>
    <w:rsid w:val="0006665F"/>
    <w:rsid w:val="00075D8C"/>
    <w:rsid w:val="0007609B"/>
    <w:rsid w:val="0007621D"/>
    <w:rsid w:val="000821BA"/>
    <w:rsid w:val="00087971"/>
    <w:rsid w:val="000909B0"/>
    <w:rsid w:val="00096314"/>
    <w:rsid w:val="000A272C"/>
    <w:rsid w:val="000A2E34"/>
    <w:rsid w:val="000A608A"/>
    <w:rsid w:val="000C3B4F"/>
    <w:rsid w:val="000C5E2D"/>
    <w:rsid w:val="000D4C8E"/>
    <w:rsid w:val="000E53A0"/>
    <w:rsid w:val="000F33CC"/>
    <w:rsid w:val="0011250B"/>
    <w:rsid w:val="00115942"/>
    <w:rsid w:val="00125034"/>
    <w:rsid w:val="001355E3"/>
    <w:rsid w:val="00136708"/>
    <w:rsid w:val="00142B0D"/>
    <w:rsid w:val="001522EE"/>
    <w:rsid w:val="001638AB"/>
    <w:rsid w:val="0017610C"/>
    <w:rsid w:val="00183357"/>
    <w:rsid w:val="00185AB9"/>
    <w:rsid w:val="001901C7"/>
    <w:rsid w:val="00191638"/>
    <w:rsid w:val="00193884"/>
    <w:rsid w:val="001C15C8"/>
    <w:rsid w:val="001C1FD5"/>
    <w:rsid w:val="001C440A"/>
    <w:rsid w:val="001C6F13"/>
    <w:rsid w:val="001D4C19"/>
    <w:rsid w:val="001D6C1A"/>
    <w:rsid w:val="002040BC"/>
    <w:rsid w:val="00213143"/>
    <w:rsid w:val="00216088"/>
    <w:rsid w:val="00222885"/>
    <w:rsid w:val="00225E4C"/>
    <w:rsid w:val="00230251"/>
    <w:rsid w:val="002338CA"/>
    <w:rsid w:val="00242F2D"/>
    <w:rsid w:val="002728B2"/>
    <w:rsid w:val="002761E6"/>
    <w:rsid w:val="0028510A"/>
    <w:rsid w:val="00290E3C"/>
    <w:rsid w:val="0029145A"/>
    <w:rsid w:val="002930E9"/>
    <w:rsid w:val="00293FD8"/>
    <w:rsid w:val="002A66F4"/>
    <w:rsid w:val="002B7125"/>
    <w:rsid w:val="002C5816"/>
    <w:rsid w:val="002D13F2"/>
    <w:rsid w:val="002D1B9C"/>
    <w:rsid w:val="002D1DE3"/>
    <w:rsid w:val="002D3DC5"/>
    <w:rsid w:val="002D5655"/>
    <w:rsid w:val="002D7F9E"/>
    <w:rsid w:val="002E47E5"/>
    <w:rsid w:val="002E5A2C"/>
    <w:rsid w:val="00300910"/>
    <w:rsid w:val="00301ACA"/>
    <w:rsid w:val="0030244E"/>
    <w:rsid w:val="00315404"/>
    <w:rsid w:val="00317EE5"/>
    <w:rsid w:val="003244FE"/>
    <w:rsid w:val="00324902"/>
    <w:rsid w:val="00333E94"/>
    <w:rsid w:val="00337D3C"/>
    <w:rsid w:val="00355082"/>
    <w:rsid w:val="00355765"/>
    <w:rsid w:val="00360493"/>
    <w:rsid w:val="0036196C"/>
    <w:rsid w:val="00370DFB"/>
    <w:rsid w:val="003900CE"/>
    <w:rsid w:val="003940C1"/>
    <w:rsid w:val="0039688C"/>
    <w:rsid w:val="00396D04"/>
    <w:rsid w:val="003A2CF0"/>
    <w:rsid w:val="003B46A5"/>
    <w:rsid w:val="003B6F1B"/>
    <w:rsid w:val="003C4605"/>
    <w:rsid w:val="003C6BBC"/>
    <w:rsid w:val="003F134E"/>
    <w:rsid w:val="003F194B"/>
    <w:rsid w:val="004000A4"/>
    <w:rsid w:val="00403B96"/>
    <w:rsid w:val="00404CF7"/>
    <w:rsid w:val="00417F4A"/>
    <w:rsid w:val="00421C6B"/>
    <w:rsid w:val="004350CA"/>
    <w:rsid w:val="004425C2"/>
    <w:rsid w:val="00444004"/>
    <w:rsid w:val="004463AF"/>
    <w:rsid w:val="00450039"/>
    <w:rsid w:val="004504A5"/>
    <w:rsid w:val="0045228A"/>
    <w:rsid w:val="00455947"/>
    <w:rsid w:val="00465961"/>
    <w:rsid w:val="004712A6"/>
    <w:rsid w:val="0047725F"/>
    <w:rsid w:val="004936AB"/>
    <w:rsid w:val="004A4376"/>
    <w:rsid w:val="004A45CA"/>
    <w:rsid w:val="004A63E7"/>
    <w:rsid w:val="004B0063"/>
    <w:rsid w:val="004E5741"/>
    <w:rsid w:val="00504000"/>
    <w:rsid w:val="00511E8B"/>
    <w:rsid w:val="00516C66"/>
    <w:rsid w:val="005176BA"/>
    <w:rsid w:val="005271C2"/>
    <w:rsid w:val="00534D28"/>
    <w:rsid w:val="00537B7B"/>
    <w:rsid w:val="00541917"/>
    <w:rsid w:val="00550E2F"/>
    <w:rsid w:val="00553DAB"/>
    <w:rsid w:val="00556C85"/>
    <w:rsid w:val="00570807"/>
    <w:rsid w:val="00595F65"/>
    <w:rsid w:val="00596255"/>
    <w:rsid w:val="0059660F"/>
    <w:rsid w:val="00597C58"/>
    <w:rsid w:val="005A09CE"/>
    <w:rsid w:val="005A0A43"/>
    <w:rsid w:val="005A7DF4"/>
    <w:rsid w:val="005D10DA"/>
    <w:rsid w:val="005E362D"/>
    <w:rsid w:val="005F16A6"/>
    <w:rsid w:val="006013D3"/>
    <w:rsid w:val="00610830"/>
    <w:rsid w:val="006108D3"/>
    <w:rsid w:val="00621136"/>
    <w:rsid w:val="00621785"/>
    <w:rsid w:val="00631C04"/>
    <w:rsid w:val="006446F6"/>
    <w:rsid w:val="00647AF5"/>
    <w:rsid w:val="00651F24"/>
    <w:rsid w:val="006525FD"/>
    <w:rsid w:val="00656642"/>
    <w:rsid w:val="006676AD"/>
    <w:rsid w:val="00673E4A"/>
    <w:rsid w:val="00683FEC"/>
    <w:rsid w:val="006851BA"/>
    <w:rsid w:val="0069350A"/>
    <w:rsid w:val="00697D9C"/>
    <w:rsid w:val="006A070A"/>
    <w:rsid w:val="006A2B30"/>
    <w:rsid w:val="006B75BB"/>
    <w:rsid w:val="006D57D9"/>
    <w:rsid w:val="006E0FFC"/>
    <w:rsid w:val="006F4895"/>
    <w:rsid w:val="006F4991"/>
    <w:rsid w:val="007100B2"/>
    <w:rsid w:val="00712E48"/>
    <w:rsid w:val="00715399"/>
    <w:rsid w:val="00721139"/>
    <w:rsid w:val="00725C67"/>
    <w:rsid w:val="00727047"/>
    <w:rsid w:val="00730471"/>
    <w:rsid w:val="00735CE8"/>
    <w:rsid w:val="00744EB9"/>
    <w:rsid w:val="00784ED1"/>
    <w:rsid w:val="00797526"/>
    <w:rsid w:val="007A31CB"/>
    <w:rsid w:val="007A5727"/>
    <w:rsid w:val="007B0EC6"/>
    <w:rsid w:val="007C2E99"/>
    <w:rsid w:val="007C327D"/>
    <w:rsid w:val="007D108F"/>
    <w:rsid w:val="007D1455"/>
    <w:rsid w:val="007E323D"/>
    <w:rsid w:val="007F127D"/>
    <w:rsid w:val="00800E8F"/>
    <w:rsid w:val="00804337"/>
    <w:rsid w:val="0080523F"/>
    <w:rsid w:val="00810DD5"/>
    <w:rsid w:val="00813609"/>
    <w:rsid w:val="008218C5"/>
    <w:rsid w:val="00822434"/>
    <w:rsid w:val="00830DA0"/>
    <w:rsid w:val="00833C77"/>
    <w:rsid w:val="00843CFD"/>
    <w:rsid w:val="0084688D"/>
    <w:rsid w:val="0086275F"/>
    <w:rsid w:val="00866289"/>
    <w:rsid w:val="008811AB"/>
    <w:rsid w:val="00887E73"/>
    <w:rsid w:val="00890979"/>
    <w:rsid w:val="0089468B"/>
    <w:rsid w:val="00896D18"/>
    <w:rsid w:val="008A38CD"/>
    <w:rsid w:val="008A71D1"/>
    <w:rsid w:val="008B6527"/>
    <w:rsid w:val="008C3370"/>
    <w:rsid w:val="008C4633"/>
    <w:rsid w:val="008D5154"/>
    <w:rsid w:val="008E7CC9"/>
    <w:rsid w:val="00914EB7"/>
    <w:rsid w:val="00917B8F"/>
    <w:rsid w:val="00934159"/>
    <w:rsid w:val="0093666A"/>
    <w:rsid w:val="00937B3E"/>
    <w:rsid w:val="00943222"/>
    <w:rsid w:val="0094515A"/>
    <w:rsid w:val="00945E6A"/>
    <w:rsid w:val="0094776C"/>
    <w:rsid w:val="00950D0A"/>
    <w:rsid w:val="0095401D"/>
    <w:rsid w:val="009553A9"/>
    <w:rsid w:val="00965538"/>
    <w:rsid w:val="00992BFA"/>
    <w:rsid w:val="009959AC"/>
    <w:rsid w:val="009A3285"/>
    <w:rsid w:val="009C0D41"/>
    <w:rsid w:val="009C1B73"/>
    <w:rsid w:val="009C6138"/>
    <w:rsid w:val="009D0B83"/>
    <w:rsid w:val="009D0C32"/>
    <w:rsid w:val="009D2673"/>
    <w:rsid w:val="009D2985"/>
    <w:rsid w:val="009D6890"/>
    <w:rsid w:val="009E1AC6"/>
    <w:rsid w:val="009E500A"/>
    <w:rsid w:val="009F5680"/>
    <w:rsid w:val="009F6376"/>
    <w:rsid w:val="00A007F0"/>
    <w:rsid w:val="00A04601"/>
    <w:rsid w:val="00A04813"/>
    <w:rsid w:val="00A04952"/>
    <w:rsid w:val="00A06854"/>
    <w:rsid w:val="00A164C9"/>
    <w:rsid w:val="00A2262E"/>
    <w:rsid w:val="00A458F3"/>
    <w:rsid w:val="00A817FF"/>
    <w:rsid w:val="00A825DB"/>
    <w:rsid w:val="00A82C0E"/>
    <w:rsid w:val="00A8770A"/>
    <w:rsid w:val="00A908D8"/>
    <w:rsid w:val="00A92EDE"/>
    <w:rsid w:val="00AA46BA"/>
    <w:rsid w:val="00AA7A62"/>
    <w:rsid w:val="00AB4C0B"/>
    <w:rsid w:val="00AC7B6A"/>
    <w:rsid w:val="00AD5383"/>
    <w:rsid w:val="00AE39CE"/>
    <w:rsid w:val="00AF140D"/>
    <w:rsid w:val="00B1296A"/>
    <w:rsid w:val="00B14F31"/>
    <w:rsid w:val="00B20E8B"/>
    <w:rsid w:val="00B41DE7"/>
    <w:rsid w:val="00B510A9"/>
    <w:rsid w:val="00B77A8B"/>
    <w:rsid w:val="00B800DE"/>
    <w:rsid w:val="00B829EF"/>
    <w:rsid w:val="00B94281"/>
    <w:rsid w:val="00BC0EA7"/>
    <w:rsid w:val="00BC34C2"/>
    <w:rsid w:val="00BC5490"/>
    <w:rsid w:val="00BD139D"/>
    <w:rsid w:val="00BD1FF6"/>
    <w:rsid w:val="00BD3986"/>
    <w:rsid w:val="00BD79BB"/>
    <w:rsid w:val="00BF5C5C"/>
    <w:rsid w:val="00BF6C76"/>
    <w:rsid w:val="00C14741"/>
    <w:rsid w:val="00C2145A"/>
    <w:rsid w:val="00C21778"/>
    <w:rsid w:val="00C3485F"/>
    <w:rsid w:val="00C577C2"/>
    <w:rsid w:val="00C60234"/>
    <w:rsid w:val="00C6315F"/>
    <w:rsid w:val="00C776CA"/>
    <w:rsid w:val="00C80730"/>
    <w:rsid w:val="00C8144A"/>
    <w:rsid w:val="00C83F67"/>
    <w:rsid w:val="00C90415"/>
    <w:rsid w:val="00C91EE3"/>
    <w:rsid w:val="00CA00E8"/>
    <w:rsid w:val="00CA394E"/>
    <w:rsid w:val="00CA3E61"/>
    <w:rsid w:val="00CB345A"/>
    <w:rsid w:val="00CB6E33"/>
    <w:rsid w:val="00CC7373"/>
    <w:rsid w:val="00CD1402"/>
    <w:rsid w:val="00CD2903"/>
    <w:rsid w:val="00CF65E2"/>
    <w:rsid w:val="00D02444"/>
    <w:rsid w:val="00D10C6B"/>
    <w:rsid w:val="00D277B9"/>
    <w:rsid w:val="00D35584"/>
    <w:rsid w:val="00D36C0C"/>
    <w:rsid w:val="00D511E9"/>
    <w:rsid w:val="00D601BE"/>
    <w:rsid w:val="00D617E9"/>
    <w:rsid w:val="00D626BB"/>
    <w:rsid w:val="00D8430A"/>
    <w:rsid w:val="00DA08F9"/>
    <w:rsid w:val="00DA27CF"/>
    <w:rsid w:val="00DA3B11"/>
    <w:rsid w:val="00DC216E"/>
    <w:rsid w:val="00DC637B"/>
    <w:rsid w:val="00DD2E36"/>
    <w:rsid w:val="00E01D5C"/>
    <w:rsid w:val="00E22483"/>
    <w:rsid w:val="00E368A9"/>
    <w:rsid w:val="00E41508"/>
    <w:rsid w:val="00E45D85"/>
    <w:rsid w:val="00E463F3"/>
    <w:rsid w:val="00E51607"/>
    <w:rsid w:val="00E662D4"/>
    <w:rsid w:val="00E670E4"/>
    <w:rsid w:val="00E70F0C"/>
    <w:rsid w:val="00E74B0C"/>
    <w:rsid w:val="00E754EB"/>
    <w:rsid w:val="00E759AD"/>
    <w:rsid w:val="00E76A96"/>
    <w:rsid w:val="00E8162F"/>
    <w:rsid w:val="00E834E1"/>
    <w:rsid w:val="00E9472B"/>
    <w:rsid w:val="00EA1BA6"/>
    <w:rsid w:val="00EA1FF5"/>
    <w:rsid w:val="00EC44DE"/>
    <w:rsid w:val="00EC49DD"/>
    <w:rsid w:val="00ED0EBE"/>
    <w:rsid w:val="00EE1FB7"/>
    <w:rsid w:val="00EE4184"/>
    <w:rsid w:val="00EE7CD9"/>
    <w:rsid w:val="00EF189A"/>
    <w:rsid w:val="00EF2C3D"/>
    <w:rsid w:val="00EF36E2"/>
    <w:rsid w:val="00F0576A"/>
    <w:rsid w:val="00F07874"/>
    <w:rsid w:val="00F14879"/>
    <w:rsid w:val="00F21F4E"/>
    <w:rsid w:val="00F30F43"/>
    <w:rsid w:val="00F32DEC"/>
    <w:rsid w:val="00F33271"/>
    <w:rsid w:val="00F34C8F"/>
    <w:rsid w:val="00F40ED9"/>
    <w:rsid w:val="00F510F6"/>
    <w:rsid w:val="00F529EE"/>
    <w:rsid w:val="00F54B55"/>
    <w:rsid w:val="00F56E7C"/>
    <w:rsid w:val="00F65900"/>
    <w:rsid w:val="00F674C9"/>
    <w:rsid w:val="00F85485"/>
    <w:rsid w:val="00F86B05"/>
    <w:rsid w:val="00FA2E07"/>
    <w:rsid w:val="00FA68F2"/>
    <w:rsid w:val="00FB0A32"/>
    <w:rsid w:val="00FB6706"/>
    <w:rsid w:val="00FC553C"/>
    <w:rsid w:val="00FD3EC3"/>
    <w:rsid w:val="00FE5E8F"/>
    <w:rsid w:val="00FF1D9F"/>
    <w:rsid w:val="00FF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C3B0A"/>
  <w15:docId w15:val="{75A03EF7-3610-44AA-91C8-A22405D0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843CFD"/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843CFD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0C3B4F"/>
    <w:pPr>
      <w:spacing w:before="40" w:after="40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C3B4F"/>
    <w:rPr>
      <w:rFonts w:ascii="Arial" w:hAnsi="Arial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3C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3CFD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9E500A"/>
    <w:rPr>
      <w:rFonts w:ascii="Arial" w:hAnsi="Arial"/>
      <w:color w:val="auto"/>
      <w:sz w:val="22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E9472B"/>
    <w:pPr>
      <w:spacing w:after="0" w:line="240" w:lineRule="auto"/>
    </w:pPr>
    <w:rPr>
      <w:rFonts w:ascii="Arial" w:hAnsi="Arial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rsid w:val="00843CFD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843CFD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Undertittel;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Undertittel;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ind w:left="-113"/>
    </w:pPr>
    <w:rPr>
      <w:rFonts w:cs="Arial"/>
      <w:szCs w:val="22"/>
      <w:lang w:val="en-AU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AA7A62"/>
    <w:rPr>
      <w:rFonts w:ascii="Arial" w:hAnsi="Arial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3">
    <w:name w:val="Stil3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4">
    <w:name w:val="Stil4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6">
    <w:name w:val="Stil6"/>
    <w:basedOn w:val="Standardskriftforavsnitt"/>
    <w:uiPriority w:val="1"/>
    <w:rsid w:val="00B41DE7"/>
    <w:rPr>
      <w:rFonts w:ascii="Arial" w:hAnsi="Arial"/>
      <w:sz w:val="22"/>
    </w:rPr>
  </w:style>
  <w:style w:type="paragraph" w:customStyle="1" w:styleId="Kontaktinfo">
    <w:name w:val="Kontakt info"/>
    <w:basedOn w:val="Vrref"/>
    <w:qFormat/>
    <w:rsid w:val="00CD1402"/>
    <w:rPr>
      <w:color w:val="auto"/>
    </w:rPr>
  </w:style>
  <w:style w:type="paragraph" w:customStyle="1" w:styleId="rutetittel">
    <w:name w:val="rutetittel"/>
    <w:basedOn w:val="Normal"/>
    <w:rsid w:val="00CB345A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eastAsia="Times" w:hAnsi="Arial"/>
      <w:sz w:val="16"/>
      <w:szCs w:val="20"/>
    </w:rPr>
  </w:style>
  <w:style w:type="paragraph" w:customStyle="1" w:styleId="CM3">
    <w:name w:val="CM3"/>
    <w:basedOn w:val="Normal"/>
    <w:next w:val="Normal"/>
    <w:uiPriority w:val="99"/>
    <w:rsid w:val="00CB345A"/>
    <w:pPr>
      <w:autoSpaceDE w:val="0"/>
      <w:autoSpaceDN w:val="0"/>
      <w:adjustRightInd w:val="0"/>
    </w:pPr>
    <w:rPr>
      <w:rFonts w:ascii="EUAlbertina" w:hAnsi="EUAlbertina"/>
    </w:rPr>
  </w:style>
  <w:style w:type="character" w:styleId="Hyperkobling">
    <w:name w:val="Hyperlink"/>
    <w:basedOn w:val="Standardskriftforavsnitt"/>
    <w:unhideWhenUsed/>
    <w:rsid w:val="00CB345A"/>
    <w:rPr>
      <w:color w:val="008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338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338C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338CA"/>
    <w:rPr>
      <w:rFonts w:ascii="Times New Roman" w:eastAsia="Times New Roman" w:hAnsi="Times New Roman" w:cs="Times New Roman"/>
      <w:lang w:val="nb-NO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338C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338CA"/>
    <w:rPr>
      <w:rFonts w:ascii="Times New Roman" w:eastAsia="Times New Roman" w:hAnsi="Times New Roman" w:cs="Times New Roman"/>
      <w:b/>
      <w:bCs/>
      <w:lang w:val="nb-NO" w:eastAsia="nb-NO"/>
    </w:rPr>
  </w:style>
  <w:style w:type="paragraph" w:customStyle="1" w:styleId="logo">
    <w:name w:val="logo"/>
    <w:basedOn w:val="Normal"/>
    <w:rsid w:val="00242F2D"/>
    <w:pPr>
      <w:ind w:left="-113"/>
    </w:pPr>
    <w:rPr>
      <w:rFonts w:ascii="Times" w:eastAsia="Times" w:hAnsi="Times"/>
      <w:szCs w:val="20"/>
    </w:rPr>
  </w:style>
  <w:style w:type="paragraph" w:customStyle="1" w:styleId="npt">
    <w:name w:val="npt"/>
    <w:basedOn w:val="Normal"/>
    <w:next w:val="Normal"/>
    <w:rsid w:val="00242F2D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eastAsia="Times" w:hAnsi="Arial"/>
      <w:sz w:val="12"/>
      <w:szCs w:val="20"/>
    </w:rPr>
  </w:style>
  <w:style w:type="paragraph" w:customStyle="1" w:styleId="Brevoverskrift">
    <w:name w:val="Brevoverskrift"/>
    <w:basedOn w:val="Normal"/>
    <w:rsid w:val="00242F2D"/>
    <w:rPr>
      <w:b/>
      <w:caps/>
      <w:sz w:val="28"/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07609B"/>
    <w:pPr>
      <w:ind w:left="720"/>
      <w:contextualSpacing/>
    </w:pPr>
  </w:style>
  <w:style w:type="character" w:customStyle="1" w:styleId="normaltextrun1">
    <w:name w:val="normaltextrun1"/>
    <w:basedOn w:val="Standardskriftforavsnitt"/>
    <w:rsid w:val="00B800DE"/>
  </w:style>
  <w:style w:type="character" w:styleId="Fulgthyperkobling">
    <w:name w:val="FollowedHyperlink"/>
    <w:basedOn w:val="Standardskriftforavsnitt"/>
    <w:uiPriority w:val="99"/>
    <w:semiHidden/>
    <w:unhideWhenUsed/>
    <w:rsid w:val="00725C67"/>
    <w:rPr>
      <w:color w:val="5EAE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apost@nkom.n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dokument/SF/forskrift/2017-03-20-38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vdata.no/dokument/NL/lov/2018-06-15-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kom.no/teknisk/skjema/tillitstjenester/tilbyder-av-elektroniske-tillitstjeneste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pta.no\system\Maler\Office_2016\Nkom%20Word%20Maler\Nkom%20blank%20mal%20med%20etatsmerk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930C-D505-4BFD-AB96-D2E7155B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Nkom blank mal med etatsmerke</Template>
  <TotalTime>13</TotalTime>
  <Pages>4</Pages>
  <Words>910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Ørnulf</dc:creator>
  <cp:keywords/>
  <dc:description/>
  <cp:lastModifiedBy>Alian, Liza</cp:lastModifiedBy>
  <cp:revision>3</cp:revision>
  <cp:lastPrinted>2018-09-06T11:01:00Z</cp:lastPrinted>
  <dcterms:created xsi:type="dcterms:W3CDTF">2019-10-14T10:41:00Z</dcterms:created>
  <dcterms:modified xsi:type="dcterms:W3CDTF">2019-10-14T11:26:00Z</dcterms:modified>
  <cp:category/>
</cp:coreProperties>
</file>